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F0" w:rsidRPr="00AF0A98" w:rsidRDefault="00BF32F0" w:rsidP="00AF0A9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Заозерная</w:t>
      </w:r>
      <w:r w:rsidRPr="00AF0A98">
        <w:rPr>
          <w:sz w:val="28"/>
          <w:szCs w:val="28"/>
        </w:rPr>
        <w:t xml:space="preserve"> СОШ с углубленным изучением отдельных предметов №16.г.Томска</w:t>
      </w:r>
    </w:p>
    <w:p w:rsidR="00BF32F0" w:rsidRPr="00AF0A98" w:rsidRDefault="00BF32F0" w:rsidP="00AF0A98">
      <w:pPr>
        <w:jc w:val="center"/>
        <w:rPr>
          <w:sz w:val="28"/>
          <w:szCs w:val="28"/>
        </w:rPr>
      </w:pPr>
    </w:p>
    <w:tbl>
      <w:tblPr>
        <w:tblW w:w="9758" w:type="dxa"/>
        <w:tblLayout w:type="fixed"/>
        <w:tblLook w:val="0000"/>
      </w:tblPr>
      <w:tblGrid>
        <w:gridCol w:w="4871"/>
        <w:gridCol w:w="4887"/>
      </w:tblGrid>
      <w:tr w:rsidR="00BF32F0" w:rsidRPr="00057984" w:rsidTr="0072669E">
        <w:trPr>
          <w:trHeight w:val="2415"/>
        </w:trPr>
        <w:tc>
          <w:tcPr>
            <w:tcW w:w="3260" w:type="dxa"/>
          </w:tcPr>
          <w:p w:rsidR="00BF32F0" w:rsidRPr="00293F8C" w:rsidRDefault="00BF32F0" w:rsidP="0072669E">
            <w:pPr>
              <w:pStyle w:val="Heading3"/>
              <w:snapToGrid w:val="0"/>
              <w:rPr>
                <w:b w:val="0"/>
                <w:spacing w:val="20"/>
              </w:rPr>
            </w:pPr>
            <w:r w:rsidRPr="00293F8C">
              <w:rPr>
                <w:b w:val="0"/>
                <w:spacing w:val="20"/>
              </w:rPr>
              <w:t>УТВЕРЖДАЮ</w:t>
            </w:r>
          </w:p>
          <w:p w:rsidR="00BF32F0" w:rsidRPr="00293F8C" w:rsidRDefault="00BF32F0" w:rsidP="0072669E">
            <w:r w:rsidRPr="00293F8C">
              <w:t>Директор МАОУ Заозерной СОШ с углубленным изучением отдельных предметов №16.г.Томска</w:t>
            </w:r>
          </w:p>
          <w:p w:rsidR="00BF32F0" w:rsidRDefault="00BF32F0" w:rsidP="0072669E">
            <w:pPr>
              <w:pStyle w:val="Heading3"/>
              <w:rPr>
                <w:b w:val="0"/>
                <w:sz w:val="24"/>
                <w:szCs w:val="24"/>
              </w:rPr>
            </w:pPr>
            <w:r>
              <w:t>________</w:t>
            </w:r>
            <w:r w:rsidRPr="00293F8C">
              <w:rPr>
                <w:b w:val="0"/>
                <w:sz w:val="24"/>
                <w:szCs w:val="24"/>
              </w:rPr>
              <w:t>Е.В.Астраханцева</w:t>
            </w:r>
          </w:p>
          <w:p w:rsidR="00BF32F0" w:rsidRPr="00293F8C" w:rsidRDefault="00BF32F0" w:rsidP="0072669E">
            <w:pPr>
              <w:pStyle w:val="Heading3"/>
              <w:rPr>
                <w:b w:val="0"/>
              </w:rPr>
            </w:pPr>
            <w:r w:rsidRPr="00293F8C">
              <w:rPr>
                <w:b w:val="0"/>
                <w:sz w:val="24"/>
                <w:szCs w:val="24"/>
              </w:rPr>
              <w:t xml:space="preserve">27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93F8C">
                <w:rPr>
                  <w:b w:val="0"/>
                  <w:sz w:val="24"/>
                  <w:szCs w:val="24"/>
                </w:rPr>
                <w:t>2012 г</w:t>
              </w:r>
            </w:smartTag>
            <w:r w:rsidRPr="00293F8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BF32F0" w:rsidRPr="00057984" w:rsidRDefault="00BF32F0" w:rsidP="0072669E">
            <w:pPr>
              <w:snapToGrid w:val="0"/>
              <w:rPr>
                <w:b/>
              </w:rPr>
            </w:pPr>
            <w:r w:rsidRPr="00057984">
              <w:rPr>
                <w:b/>
              </w:rPr>
              <w:t>СОГЛАСОВАНО</w:t>
            </w:r>
          </w:p>
          <w:p w:rsidR="00BF32F0" w:rsidRPr="00057984" w:rsidRDefault="00BF32F0" w:rsidP="0072669E">
            <w:r>
              <w:t>на заседании научно-методического совета МАОУ Заозерной СОШ с углубленным изучением отдельных предметов №16.г.Томска</w:t>
            </w:r>
          </w:p>
          <w:p w:rsidR="00BF32F0" w:rsidRDefault="00BF32F0" w:rsidP="0072669E">
            <w:r w:rsidRPr="00057984">
              <w:t xml:space="preserve">___________ </w:t>
            </w:r>
            <w:r>
              <w:t>М.В.Мартынова</w:t>
            </w:r>
          </w:p>
          <w:p w:rsidR="00BF32F0" w:rsidRPr="00057984" w:rsidRDefault="00BF32F0" w:rsidP="0072669E">
            <w:r>
              <w:t xml:space="preserve"> </w:t>
            </w:r>
            <w:r w:rsidRPr="00057984">
              <w:t xml:space="preserve"> </w:t>
            </w:r>
            <w:r>
              <w:t>27 февраля 2012г.</w:t>
            </w:r>
          </w:p>
        </w:tc>
      </w:tr>
    </w:tbl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ОБРАЗОВАТЕЛЬНАЯ ПРОГРАММА</w:t>
      </w:r>
    </w:p>
    <w:p w:rsidR="00BF32F0" w:rsidRPr="001604C4" w:rsidRDefault="00BF32F0" w:rsidP="00E64F9C">
      <w:pPr>
        <w:jc w:val="center"/>
        <w:rPr>
          <w:b/>
          <w:sz w:val="40"/>
          <w:szCs w:val="40"/>
        </w:rPr>
      </w:pPr>
      <w:r w:rsidRPr="001604C4">
        <w:rPr>
          <w:b/>
          <w:sz w:val="40"/>
          <w:szCs w:val="40"/>
        </w:rPr>
        <w:t xml:space="preserve">модуля </w:t>
      </w:r>
    </w:p>
    <w:p w:rsidR="00BF32F0" w:rsidRPr="001604C4" w:rsidRDefault="00BF32F0" w:rsidP="00E64F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1604C4">
        <w:rPr>
          <w:b/>
          <w:sz w:val="32"/>
          <w:szCs w:val="32"/>
        </w:rPr>
        <w:t>Проектирование и исследование на уроке и во внеурочной деятельности на предметах естественного цикла</w:t>
      </w:r>
      <w:r>
        <w:rPr>
          <w:b/>
          <w:sz w:val="32"/>
          <w:szCs w:val="32"/>
        </w:rPr>
        <w:t>»</w:t>
      </w:r>
    </w:p>
    <w:p w:rsidR="00BF32F0" w:rsidRPr="001604C4" w:rsidRDefault="00BF32F0" w:rsidP="00E64F9C">
      <w:pPr>
        <w:jc w:val="center"/>
        <w:rPr>
          <w:b/>
          <w:sz w:val="32"/>
          <w:szCs w:val="32"/>
        </w:rPr>
      </w:pPr>
    </w:p>
    <w:p w:rsidR="00BF32F0" w:rsidRPr="001604C4" w:rsidRDefault="00BF32F0" w:rsidP="00E64F9C">
      <w:pPr>
        <w:jc w:val="center"/>
        <w:rPr>
          <w:b/>
          <w:sz w:val="32"/>
          <w:szCs w:val="32"/>
        </w:rPr>
      </w:pPr>
    </w:p>
    <w:p w:rsidR="00BF32F0" w:rsidRPr="001604C4" w:rsidRDefault="00BF32F0" w:rsidP="00E64F9C">
      <w:pPr>
        <w:jc w:val="center"/>
        <w:rPr>
          <w:b/>
          <w:sz w:val="32"/>
          <w:szCs w:val="32"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Pr="00CC229A" w:rsidRDefault="00BF32F0" w:rsidP="00E64F9C">
      <w:pPr>
        <w:jc w:val="center"/>
        <w:rPr>
          <w:i/>
        </w:rPr>
      </w:pPr>
      <w:r>
        <w:rPr>
          <w:b/>
        </w:rPr>
        <w:t xml:space="preserve">Автор, составитель: </w:t>
      </w:r>
      <w:r w:rsidRPr="00CC229A">
        <w:rPr>
          <w:i/>
        </w:rPr>
        <w:t>Зябрева В.Ф., учитель биологии МАОУ Заозёрной СОШ</w:t>
      </w:r>
    </w:p>
    <w:p w:rsidR="00BF32F0" w:rsidRPr="00CC229A" w:rsidRDefault="00BF32F0" w:rsidP="00E64F9C">
      <w:pPr>
        <w:jc w:val="center"/>
        <w:rPr>
          <w:i/>
        </w:rPr>
      </w:pPr>
      <w:r w:rsidRPr="00CC229A">
        <w:rPr>
          <w:i/>
        </w:rPr>
        <w:t>с углубленным изучением отдельных предметов № 16</w:t>
      </w:r>
      <w:r>
        <w:rPr>
          <w:i/>
        </w:rPr>
        <w:t>, победитель ПНПО-2009</w:t>
      </w:r>
    </w:p>
    <w:p w:rsidR="00BF32F0" w:rsidRPr="00CC229A" w:rsidRDefault="00BF32F0" w:rsidP="00E64F9C">
      <w:pPr>
        <w:rPr>
          <w:i/>
        </w:rPr>
      </w:pPr>
    </w:p>
    <w:p w:rsidR="00BF32F0" w:rsidRPr="00CC229A" w:rsidRDefault="00BF32F0" w:rsidP="00E64F9C">
      <w:pPr>
        <w:jc w:val="center"/>
        <w:rPr>
          <w:i/>
        </w:rPr>
      </w:pPr>
    </w:p>
    <w:p w:rsidR="00BF32F0" w:rsidRPr="00CC229A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</w:p>
    <w:p w:rsidR="00BF32F0" w:rsidRDefault="00BF32F0" w:rsidP="00E64F9C">
      <w:pPr>
        <w:jc w:val="center"/>
        <w:rPr>
          <w:b/>
        </w:rPr>
      </w:pPr>
      <w:r>
        <w:rPr>
          <w:b/>
        </w:rPr>
        <w:t>г. Томск</w:t>
      </w:r>
    </w:p>
    <w:p w:rsidR="00BF32F0" w:rsidRDefault="00BF32F0" w:rsidP="00E64F9C">
      <w:pPr>
        <w:jc w:val="center"/>
        <w:rPr>
          <w:b/>
        </w:rPr>
      </w:pPr>
      <w:r>
        <w:rPr>
          <w:b/>
        </w:rPr>
        <w:t xml:space="preserve">2012 </w:t>
      </w:r>
    </w:p>
    <w:p w:rsidR="00BF32F0" w:rsidRDefault="00BF32F0" w:rsidP="00E64F9C">
      <w:r>
        <w:tab/>
      </w:r>
      <w:r>
        <w:tab/>
      </w:r>
      <w:r>
        <w:tab/>
      </w:r>
      <w:r>
        <w:tab/>
      </w:r>
      <w:r>
        <w:tab/>
      </w:r>
    </w:p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>
      <w:pPr>
        <w:rPr>
          <w:b/>
        </w:rPr>
      </w:pPr>
      <w:r w:rsidRPr="00390C1A">
        <w:rPr>
          <w:b/>
        </w:rPr>
        <w:t>Пояснительная записка</w:t>
      </w:r>
    </w:p>
    <w:p w:rsidR="00BF32F0" w:rsidRPr="00390C1A" w:rsidRDefault="00BF32F0" w:rsidP="00E64F9C">
      <w:pPr>
        <w:rPr>
          <w:b/>
        </w:rPr>
      </w:pPr>
    </w:p>
    <w:p w:rsidR="00BF32F0" w:rsidRPr="00F12698" w:rsidRDefault="00BF32F0" w:rsidP="00E64F9C">
      <w:pPr>
        <w:rPr>
          <w:b/>
        </w:rPr>
      </w:pPr>
      <w:r w:rsidRPr="004B4CC1">
        <w:t>Спецкурс пред</w:t>
      </w:r>
      <w:r>
        <w:t xml:space="preserve">назначен для </w:t>
      </w:r>
      <w:r w:rsidRPr="00390C1A">
        <w:t xml:space="preserve">учителей </w:t>
      </w:r>
      <w:r>
        <w:t xml:space="preserve">биологии </w:t>
      </w:r>
      <w:r w:rsidRPr="004B4CC1">
        <w:t>и посвящен знакомству с</w:t>
      </w:r>
      <w:r>
        <w:rPr>
          <w:b/>
        </w:rPr>
        <w:t xml:space="preserve"> </w:t>
      </w:r>
      <w:r>
        <w:t>методикой</w:t>
      </w:r>
      <w:r w:rsidRPr="00390C1A">
        <w:t xml:space="preserve"> разработки и организации исследовательской проектной деятельности </w:t>
      </w:r>
      <w:r>
        <w:t xml:space="preserve">на уроке и внеурочной деятельности. </w:t>
      </w:r>
      <w:r w:rsidRPr="00390C1A">
        <w:t>Программа построена исходя из логики проектной деятель</w:t>
      </w:r>
      <w:r>
        <w:t xml:space="preserve">ности и проведения исследований. </w:t>
      </w:r>
      <w:r w:rsidRPr="00390C1A">
        <w:t>Рассматриваются различные варианты организации уче</w:t>
      </w:r>
      <w:r>
        <w:t xml:space="preserve">бного процесса с использованием элементов метода проектов и исследовательской деятельности. </w:t>
      </w:r>
      <w:r w:rsidRPr="00390C1A">
        <w:t>В ходе семинара каждый участник следует индивидуальной образовательной траектории в рамках, обозначенных программой.</w:t>
      </w:r>
    </w:p>
    <w:p w:rsidR="00BF32F0" w:rsidRPr="00390C1A" w:rsidRDefault="00BF32F0" w:rsidP="00E64F9C">
      <w:pPr>
        <w:jc w:val="both"/>
      </w:pPr>
    </w:p>
    <w:p w:rsidR="00BF32F0" w:rsidRPr="00390C1A" w:rsidRDefault="00BF32F0" w:rsidP="00E64F9C">
      <w:pPr>
        <w:jc w:val="both"/>
      </w:pPr>
      <w:r w:rsidRPr="00390C1A">
        <w:t xml:space="preserve">Занятия проводятся в </w:t>
      </w:r>
      <w:r>
        <w:t xml:space="preserve">кабинете </w:t>
      </w:r>
      <w:r w:rsidRPr="00390C1A">
        <w:t>биологии</w:t>
      </w:r>
      <w:r>
        <w:t xml:space="preserve"> с проектором (интерактивной доской) или кабинете информатики.</w:t>
      </w:r>
    </w:p>
    <w:p w:rsidR="00BF32F0" w:rsidRDefault="00BF32F0" w:rsidP="00E64F9C"/>
    <w:p w:rsidR="00BF32F0" w:rsidRDefault="00BF32F0" w:rsidP="00E64F9C"/>
    <w:p w:rsidR="00BF32F0" w:rsidRPr="00390C1A" w:rsidRDefault="00BF32F0" w:rsidP="00E64F9C"/>
    <w:p w:rsidR="00BF32F0" w:rsidRDefault="00BF32F0" w:rsidP="00E64F9C">
      <w:r w:rsidRPr="00F12698">
        <w:rPr>
          <w:b/>
        </w:rPr>
        <w:t xml:space="preserve">Цель модуля: </w:t>
      </w:r>
      <w:r w:rsidRPr="00F12698">
        <w:rPr>
          <w:b/>
        </w:rPr>
        <w:br/>
      </w:r>
      <w:r w:rsidRPr="004B4CC1">
        <w:t xml:space="preserve">Повышение квалификации учителей </w:t>
      </w:r>
      <w:r>
        <w:t xml:space="preserve">биологии </w:t>
      </w:r>
      <w:r w:rsidRPr="004B4CC1">
        <w:t xml:space="preserve">в области использования </w:t>
      </w:r>
      <w:r>
        <w:t xml:space="preserve">элементов проектно – исследовательской деятельности </w:t>
      </w:r>
      <w:r w:rsidRPr="004B4CC1">
        <w:t>на уроках</w:t>
      </w:r>
      <w:r>
        <w:t xml:space="preserve"> и внеклассной работе</w:t>
      </w:r>
      <w:r w:rsidRPr="004B4CC1">
        <w:t xml:space="preserve">. </w:t>
      </w:r>
      <w:r w:rsidRPr="004B4CC1">
        <w:br/>
      </w:r>
      <w:r w:rsidRPr="00F12698">
        <w:rPr>
          <w:b/>
        </w:rPr>
        <w:t xml:space="preserve">Задачи модуля: </w:t>
      </w:r>
      <w:r w:rsidRPr="00F12698">
        <w:rPr>
          <w:b/>
        </w:rPr>
        <w:br/>
      </w:r>
      <w:r w:rsidRPr="004B4CC1">
        <w:t xml:space="preserve">– Обосновать необходимость использования </w:t>
      </w:r>
      <w:r>
        <w:t xml:space="preserve">проектно – исследовательской деятельности </w:t>
      </w:r>
      <w:r w:rsidRPr="004B4CC1">
        <w:t xml:space="preserve">на уроках. </w:t>
      </w:r>
      <w:r w:rsidRPr="004B4CC1">
        <w:br/>
        <w:t xml:space="preserve">– Информировать учителей </w:t>
      </w:r>
      <w:r>
        <w:t xml:space="preserve">биологии </w:t>
      </w:r>
      <w:r w:rsidRPr="004B4CC1">
        <w:t>об</w:t>
      </w:r>
      <w:r>
        <w:t xml:space="preserve"> основных типах поисковой деятельности, которым необходимо научить учащихся в образовательном процессе.</w:t>
      </w:r>
    </w:p>
    <w:p w:rsidR="00BF32F0" w:rsidRDefault="00BF32F0" w:rsidP="00E64F9C">
      <w:pPr>
        <w:rPr>
          <w:b/>
        </w:rPr>
      </w:pPr>
      <w:r w:rsidRPr="004B4CC1">
        <w:t>–</w:t>
      </w:r>
      <w:r>
        <w:t xml:space="preserve">Познакомить </w:t>
      </w:r>
      <w:r w:rsidRPr="004B4CC1">
        <w:t xml:space="preserve">слушателей </w:t>
      </w:r>
      <w:r>
        <w:t xml:space="preserve">с </w:t>
      </w:r>
      <w:r w:rsidRPr="004B4CC1">
        <w:t>методам</w:t>
      </w:r>
      <w:r>
        <w:t>и</w:t>
      </w:r>
      <w:r w:rsidRPr="004B4CC1">
        <w:t xml:space="preserve"> и приемам</w:t>
      </w:r>
      <w:r>
        <w:t>и</w:t>
      </w:r>
      <w:r w:rsidRPr="004B4CC1">
        <w:t xml:space="preserve"> использования </w:t>
      </w:r>
      <w:r>
        <w:t>проектно – исследовательской деятельности на уроках биолог</w:t>
      </w:r>
      <w:r w:rsidRPr="004B4CC1">
        <w:t>ии</w:t>
      </w:r>
      <w:r>
        <w:t xml:space="preserve"> и внеурочной деятельности</w:t>
      </w:r>
      <w:r w:rsidRPr="004B4CC1">
        <w:t xml:space="preserve">. </w:t>
      </w:r>
      <w:r w:rsidRPr="004B4CC1">
        <w:br/>
        <w:t>– Моделирование современного урока</w:t>
      </w:r>
      <w:r>
        <w:t xml:space="preserve"> биологии или внеклассного мероприятия по заданной программе. </w:t>
      </w:r>
      <w:r w:rsidRPr="004B4CC1">
        <w:br/>
      </w:r>
      <w:r w:rsidRPr="00F12698">
        <w:rPr>
          <w:b/>
        </w:rPr>
        <w:t>Форма занятий:</w:t>
      </w:r>
      <w:r>
        <w:t xml:space="preserve"> лекция</w:t>
      </w:r>
      <w:r w:rsidRPr="004B4CC1">
        <w:t xml:space="preserve">, </w:t>
      </w:r>
      <w:r>
        <w:t>представление опыта работы, мастер-класс</w:t>
      </w:r>
      <w:r w:rsidRPr="004B4CC1">
        <w:t xml:space="preserve">, самостоятельная работа слушателей. </w:t>
      </w:r>
    </w:p>
    <w:p w:rsidR="00BF32F0" w:rsidRPr="001604C4" w:rsidRDefault="00BF32F0" w:rsidP="00E64F9C">
      <w:pPr>
        <w:pStyle w:val="a0"/>
        <w:spacing w:line="247" w:lineRule="auto"/>
        <w:jc w:val="left"/>
        <w:rPr>
          <w:sz w:val="24"/>
        </w:rPr>
      </w:pPr>
      <w:r w:rsidRPr="001604C4">
        <w:rPr>
          <w:sz w:val="24"/>
        </w:rPr>
        <w:t>Планируемые результаты курса</w:t>
      </w:r>
    </w:p>
    <w:p w:rsidR="00BF32F0" w:rsidRPr="001604C4" w:rsidRDefault="00BF32F0" w:rsidP="00E64F9C">
      <w:r>
        <w:t>Основным</w:t>
      </w:r>
      <w:r w:rsidRPr="001604C4">
        <w:t xml:space="preserve"> результат</w:t>
      </w:r>
      <w:r>
        <w:t>ом  обучения являе</w:t>
      </w:r>
      <w:r w:rsidRPr="001604C4">
        <w:t>тся:</w:t>
      </w:r>
    </w:p>
    <w:p w:rsidR="00BF32F0" w:rsidRPr="001604C4" w:rsidRDefault="00BF32F0" w:rsidP="00E64F9C">
      <w:pPr>
        <w:pStyle w:val="a"/>
        <w:jc w:val="left"/>
        <w:rPr>
          <w:sz w:val="24"/>
          <w:szCs w:val="24"/>
        </w:rPr>
      </w:pPr>
      <w:r w:rsidRPr="001604C4">
        <w:rPr>
          <w:sz w:val="24"/>
          <w:szCs w:val="24"/>
        </w:rPr>
        <w:t>умение разрабатывать сценарий</w:t>
      </w:r>
      <w:r>
        <w:rPr>
          <w:sz w:val="24"/>
          <w:szCs w:val="24"/>
        </w:rPr>
        <w:t xml:space="preserve"> урока или внеклассного мероприятия</w:t>
      </w:r>
      <w:r w:rsidRPr="001604C4">
        <w:rPr>
          <w:sz w:val="24"/>
          <w:szCs w:val="24"/>
        </w:rPr>
        <w:t>;</w:t>
      </w:r>
    </w:p>
    <w:p w:rsidR="00BF32F0" w:rsidRPr="001604C4" w:rsidRDefault="00BF32F0" w:rsidP="00E64F9C">
      <w:pPr>
        <w:pStyle w:val="a0"/>
        <w:jc w:val="left"/>
        <w:rPr>
          <w:sz w:val="24"/>
        </w:rPr>
      </w:pPr>
      <w:r w:rsidRPr="001604C4">
        <w:rPr>
          <w:sz w:val="24"/>
        </w:rPr>
        <w:t xml:space="preserve">Способы оценивания уровня достижений </w:t>
      </w:r>
    </w:p>
    <w:p w:rsidR="00BF32F0" w:rsidRPr="001604C4" w:rsidRDefault="00BF32F0" w:rsidP="00E64F9C">
      <w:r w:rsidRPr="001604C4">
        <w:t xml:space="preserve">Достижения слушателей определяются качеством и содержательностью созданных </w:t>
      </w:r>
      <w:r>
        <w:t>проектов урока или внеклассного мероприятия.</w:t>
      </w:r>
    </w:p>
    <w:p w:rsidR="00BF32F0" w:rsidRDefault="00BF32F0" w:rsidP="00E64F9C">
      <w:r w:rsidRPr="001604C4">
        <w:tab/>
      </w:r>
    </w:p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Pr="001604C4" w:rsidRDefault="00BF32F0" w:rsidP="00E64F9C">
      <w:pPr>
        <w:jc w:val="both"/>
        <w:rPr>
          <w:b/>
        </w:rPr>
      </w:pPr>
      <w:r w:rsidRPr="001604C4">
        <w:tab/>
      </w:r>
      <w:r w:rsidRPr="001604C4">
        <w:tab/>
      </w:r>
      <w:r w:rsidRPr="001604C4">
        <w:tab/>
      </w:r>
      <w:r w:rsidRPr="001604C4">
        <w:tab/>
      </w:r>
      <w:r w:rsidRPr="001604C4">
        <w:rPr>
          <w:b/>
        </w:rPr>
        <w:t>УЧЕБНЫЙ ПЛАН</w:t>
      </w:r>
      <w:r>
        <w:rPr>
          <w:b/>
        </w:rPr>
        <w:t xml:space="preserve"> МОДУЛЯ </w:t>
      </w:r>
    </w:p>
    <w:p w:rsidR="00BF32F0" w:rsidRPr="00D71FC9" w:rsidRDefault="00BF32F0" w:rsidP="00E64F9C">
      <w:pPr>
        <w:jc w:val="center"/>
        <w:rPr>
          <w:b/>
          <w:sz w:val="28"/>
          <w:szCs w:val="28"/>
        </w:rPr>
      </w:pPr>
      <w:r w:rsidRPr="00D71FC9">
        <w:rPr>
          <w:b/>
          <w:sz w:val="28"/>
          <w:szCs w:val="28"/>
        </w:rPr>
        <w:t>«Проектирование и исследование на уроке и во внеурочной деятельности на предметах естественного цикла»</w:t>
      </w:r>
    </w:p>
    <w:p w:rsidR="00BF32F0" w:rsidRPr="00D71FC9" w:rsidRDefault="00BF32F0" w:rsidP="00E64F9C">
      <w:pPr>
        <w:rPr>
          <w:b/>
          <w:sz w:val="28"/>
          <w:szCs w:val="28"/>
        </w:rPr>
      </w:pPr>
    </w:p>
    <w:p w:rsidR="00BF32F0" w:rsidRPr="001604C4" w:rsidRDefault="00BF32F0" w:rsidP="00E64F9C">
      <w:pPr>
        <w:rPr>
          <w:b/>
        </w:rPr>
      </w:pPr>
      <w:r w:rsidRPr="001604C4">
        <w:rPr>
          <w:b/>
        </w:rPr>
        <w:t xml:space="preserve">Реализация: очный модуль  - </w:t>
      </w:r>
      <w:r w:rsidRPr="001604C4">
        <w:t xml:space="preserve">стационарно, на базе </w:t>
      </w:r>
      <w:r>
        <w:t>МАОУ Заозёрной СОШ № 16</w:t>
      </w:r>
    </w:p>
    <w:p w:rsidR="00BF32F0" w:rsidRDefault="00BF32F0" w:rsidP="00E64F9C">
      <w:r w:rsidRPr="001604C4">
        <w:rPr>
          <w:b/>
        </w:rPr>
        <w:t>Цель</w:t>
      </w:r>
      <w:r>
        <w:rPr>
          <w:b/>
        </w:rPr>
        <w:t>:</w:t>
      </w:r>
      <w:r w:rsidRPr="001604C4">
        <w:rPr>
          <w:b/>
        </w:rPr>
        <w:t xml:space="preserve">  </w:t>
      </w:r>
      <w:r w:rsidRPr="001604C4">
        <w:t xml:space="preserve"> формирование навыка создания </w:t>
      </w:r>
      <w:r>
        <w:t>сценария урока (внеклассного мероприятия) с использованием элементов проектно-исследовательской деятельности</w:t>
      </w:r>
    </w:p>
    <w:p w:rsidR="00BF32F0" w:rsidRPr="001604C4" w:rsidRDefault="00BF32F0" w:rsidP="00E64F9C">
      <w:pPr>
        <w:rPr>
          <w:b/>
        </w:rPr>
      </w:pPr>
      <w:r w:rsidRPr="001604C4">
        <w:rPr>
          <w:b/>
        </w:rPr>
        <w:t>Категория слушателей</w:t>
      </w:r>
      <w:r>
        <w:rPr>
          <w:b/>
        </w:rPr>
        <w:t>:</w:t>
      </w:r>
      <w:r w:rsidRPr="001604C4">
        <w:rPr>
          <w:b/>
        </w:rPr>
        <w:t>__</w:t>
      </w:r>
      <w:r w:rsidRPr="001604C4">
        <w:t>учителя</w:t>
      </w:r>
      <w:r>
        <w:t xml:space="preserve"> биологии</w:t>
      </w:r>
      <w:r w:rsidRPr="001604C4">
        <w:rPr>
          <w:b/>
        </w:rPr>
        <w:t xml:space="preserve"> </w:t>
      </w:r>
    </w:p>
    <w:p w:rsidR="00BF32F0" w:rsidRDefault="00BF32F0" w:rsidP="00E64F9C">
      <w:r w:rsidRPr="001604C4">
        <w:rPr>
          <w:b/>
        </w:rPr>
        <w:t>Ср</w:t>
      </w:r>
      <w:r>
        <w:rPr>
          <w:b/>
        </w:rPr>
        <w:t xml:space="preserve">ок обучения: </w:t>
      </w:r>
      <w:r w:rsidRPr="001604C4">
        <w:rPr>
          <w:b/>
        </w:rPr>
        <w:t xml:space="preserve"> </w:t>
      </w:r>
      <w:r>
        <w:t>8</w:t>
      </w:r>
      <w:r w:rsidRPr="001604C4">
        <w:t xml:space="preserve"> час</w:t>
      </w:r>
      <w:r>
        <w:t xml:space="preserve">ов </w:t>
      </w:r>
    </w:p>
    <w:p w:rsidR="00BF32F0" w:rsidRPr="001604C4" w:rsidRDefault="00BF32F0" w:rsidP="00E64F9C">
      <w:pPr>
        <w:rPr>
          <w:b/>
        </w:rPr>
      </w:pPr>
      <w:r w:rsidRPr="001604C4">
        <w:rPr>
          <w:b/>
        </w:rPr>
        <w:t>Срок реализации:</w:t>
      </w:r>
      <w:r w:rsidRPr="001604C4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1604C4">
          <w:t>2012 г</w:t>
        </w:r>
      </w:smartTag>
      <w:r w:rsidRPr="001604C4">
        <w:t>.</w:t>
      </w:r>
    </w:p>
    <w:p w:rsidR="00BF32F0" w:rsidRDefault="00BF32F0" w:rsidP="00E64F9C">
      <w:r w:rsidRPr="001604C4">
        <w:rPr>
          <w:b/>
        </w:rPr>
        <w:t>Форма обучения</w:t>
      </w:r>
      <w:r>
        <w:rPr>
          <w:b/>
        </w:rPr>
        <w:t>:</w:t>
      </w:r>
      <w:r w:rsidRPr="001604C4">
        <w:rPr>
          <w:b/>
        </w:rPr>
        <w:t xml:space="preserve">  </w:t>
      </w:r>
      <w:r w:rsidRPr="001604C4">
        <w:t xml:space="preserve"> </w:t>
      </w:r>
      <w:r>
        <w:t>очная</w:t>
      </w:r>
    </w:p>
    <w:p w:rsidR="00BF32F0" w:rsidRDefault="00BF32F0" w:rsidP="00E64F9C">
      <w:r w:rsidRPr="001604C4">
        <w:rPr>
          <w:b/>
        </w:rPr>
        <w:t>Режим занятий</w:t>
      </w:r>
      <w:r>
        <w:rPr>
          <w:b/>
        </w:rPr>
        <w:t>:</w:t>
      </w:r>
      <w:r w:rsidRPr="001604C4">
        <w:rPr>
          <w:b/>
        </w:rPr>
        <w:t xml:space="preserve">  </w:t>
      </w:r>
      <w:r w:rsidRPr="001604C4">
        <w:t>8 часов в день</w:t>
      </w:r>
    </w:p>
    <w:p w:rsidR="00BF32F0" w:rsidRDefault="00BF32F0" w:rsidP="00E64F9C"/>
    <w:p w:rsidR="00BF32F0" w:rsidRDefault="00BF32F0" w:rsidP="00E64F9C"/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3192"/>
        <w:gridCol w:w="865"/>
        <w:gridCol w:w="1134"/>
        <w:gridCol w:w="993"/>
        <w:gridCol w:w="2920"/>
      </w:tblGrid>
      <w:tr w:rsidR="00BF32F0" w:rsidRPr="001604C4" w:rsidTr="00446E3F">
        <w:trPr>
          <w:trHeight w:val="276"/>
        </w:trPr>
        <w:tc>
          <w:tcPr>
            <w:tcW w:w="587" w:type="dxa"/>
            <w:vMerge w:val="restart"/>
          </w:tcPr>
          <w:p w:rsidR="00BF32F0" w:rsidRPr="001604C4" w:rsidRDefault="00BF32F0" w:rsidP="00446E3F">
            <w:pPr>
              <w:rPr>
                <w:b/>
              </w:rPr>
            </w:pPr>
            <w:r w:rsidRPr="001604C4">
              <w:rPr>
                <w:b/>
              </w:rPr>
              <w:t>№ п/п</w:t>
            </w:r>
          </w:p>
        </w:tc>
        <w:tc>
          <w:tcPr>
            <w:tcW w:w="3192" w:type="dxa"/>
            <w:vMerge w:val="restart"/>
          </w:tcPr>
          <w:p w:rsidR="00BF32F0" w:rsidRPr="001604C4" w:rsidRDefault="00BF32F0" w:rsidP="00446E3F">
            <w:pPr>
              <w:jc w:val="center"/>
              <w:rPr>
                <w:b/>
              </w:rPr>
            </w:pPr>
            <w:r w:rsidRPr="001604C4">
              <w:rPr>
                <w:b/>
              </w:rPr>
              <w:t xml:space="preserve">Наименование </w:t>
            </w:r>
            <w:r>
              <w:rPr>
                <w:b/>
              </w:rPr>
              <w:t>темы</w:t>
            </w:r>
          </w:p>
        </w:tc>
        <w:tc>
          <w:tcPr>
            <w:tcW w:w="865" w:type="dxa"/>
            <w:vMerge w:val="restart"/>
          </w:tcPr>
          <w:p w:rsidR="00BF32F0" w:rsidRPr="001604C4" w:rsidRDefault="00BF32F0" w:rsidP="00446E3F">
            <w:pPr>
              <w:jc w:val="center"/>
              <w:rPr>
                <w:b/>
              </w:rPr>
            </w:pPr>
            <w:r w:rsidRPr="001604C4">
              <w:rPr>
                <w:b/>
              </w:rPr>
              <w:t>Всего часов</w:t>
            </w:r>
          </w:p>
        </w:tc>
        <w:tc>
          <w:tcPr>
            <w:tcW w:w="2127" w:type="dxa"/>
            <w:gridSpan w:val="2"/>
          </w:tcPr>
          <w:p w:rsidR="00BF32F0" w:rsidRPr="001604C4" w:rsidRDefault="00BF32F0" w:rsidP="00446E3F">
            <w:pPr>
              <w:jc w:val="center"/>
              <w:rPr>
                <w:b/>
              </w:rPr>
            </w:pPr>
            <w:r w:rsidRPr="001604C4">
              <w:rPr>
                <w:b/>
              </w:rPr>
              <w:t>В том числе:</w:t>
            </w:r>
          </w:p>
        </w:tc>
        <w:tc>
          <w:tcPr>
            <w:tcW w:w="2920" w:type="dxa"/>
            <w:vMerge w:val="restart"/>
          </w:tcPr>
          <w:p w:rsidR="00BF32F0" w:rsidRPr="001604C4" w:rsidRDefault="00BF32F0" w:rsidP="00446E3F">
            <w:pPr>
              <w:jc w:val="center"/>
              <w:rPr>
                <w:b/>
              </w:rPr>
            </w:pPr>
            <w:r w:rsidRPr="001604C4">
              <w:rPr>
                <w:b/>
              </w:rPr>
              <w:t>Формы контроля</w:t>
            </w: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  <w:vMerge/>
          </w:tcPr>
          <w:p w:rsidR="00BF32F0" w:rsidRPr="001604C4" w:rsidRDefault="00BF32F0" w:rsidP="00446E3F">
            <w:pPr>
              <w:rPr>
                <w:b/>
              </w:rPr>
            </w:pPr>
          </w:p>
        </w:tc>
        <w:tc>
          <w:tcPr>
            <w:tcW w:w="3192" w:type="dxa"/>
            <w:vMerge/>
          </w:tcPr>
          <w:p w:rsidR="00BF32F0" w:rsidRPr="001604C4" w:rsidRDefault="00BF32F0" w:rsidP="00446E3F">
            <w:pPr>
              <w:rPr>
                <w:b/>
              </w:rPr>
            </w:pPr>
          </w:p>
        </w:tc>
        <w:tc>
          <w:tcPr>
            <w:tcW w:w="865" w:type="dxa"/>
            <w:vMerge/>
          </w:tcPr>
          <w:p w:rsidR="00BF32F0" w:rsidRPr="001604C4" w:rsidRDefault="00BF32F0" w:rsidP="00446E3F">
            <w:pPr>
              <w:rPr>
                <w:b/>
              </w:rPr>
            </w:pPr>
          </w:p>
        </w:tc>
        <w:tc>
          <w:tcPr>
            <w:tcW w:w="1134" w:type="dxa"/>
          </w:tcPr>
          <w:p w:rsidR="00BF32F0" w:rsidRPr="001604C4" w:rsidRDefault="00BF32F0" w:rsidP="00446E3F">
            <w:pPr>
              <w:rPr>
                <w:b/>
              </w:rPr>
            </w:pPr>
            <w:r w:rsidRPr="001604C4">
              <w:rPr>
                <w:b/>
              </w:rPr>
              <w:t>Лекции</w:t>
            </w:r>
          </w:p>
        </w:tc>
        <w:tc>
          <w:tcPr>
            <w:tcW w:w="993" w:type="dxa"/>
          </w:tcPr>
          <w:p w:rsidR="00BF32F0" w:rsidRPr="001604C4" w:rsidRDefault="00BF32F0" w:rsidP="00446E3F">
            <w:pPr>
              <w:jc w:val="center"/>
              <w:rPr>
                <w:b/>
              </w:rPr>
            </w:pPr>
            <w:r w:rsidRPr="001604C4">
              <w:rPr>
                <w:b/>
              </w:rPr>
              <w:t>Практ.</w:t>
            </w:r>
          </w:p>
        </w:tc>
        <w:tc>
          <w:tcPr>
            <w:tcW w:w="2920" w:type="dxa"/>
            <w:vMerge/>
          </w:tcPr>
          <w:p w:rsidR="00BF32F0" w:rsidRPr="001604C4" w:rsidRDefault="00BF32F0" w:rsidP="00446E3F">
            <w:pPr>
              <w:rPr>
                <w:b/>
              </w:rPr>
            </w:pP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</w:tcPr>
          <w:p w:rsidR="00BF32F0" w:rsidRPr="001604C4" w:rsidRDefault="00BF32F0" w:rsidP="00446E3F">
            <w:pPr>
              <w:rPr>
                <w:b/>
              </w:rPr>
            </w:pPr>
            <w:r w:rsidRPr="001604C4">
              <w:rPr>
                <w:b/>
              </w:rPr>
              <w:t>1.</w:t>
            </w:r>
          </w:p>
        </w:tc>
        <w:tc>
          <w:tcPr>
            <w:tcW w:w="3192" w:type="dxa"/>
          </w:tcPr>
          <w:p w:rsidR="00BF32F0" w:rsidRDefault="00BF32F0" w:rsidP="00446E3F">
            <w:pPr>
              <w:spacing w:after="200"/>
              <w:jc w:val="both"/>
            </w:pPr>
            <w:r>
              <w:t>Обоснование необходимости</w:t>
            </w:r>
            <w:r w:rsidRPr="004B4CC1">
              <w:t xml:space="preserve"> использования </w:t>
            </w:r>
            <w:r>
              <w:t xml:space="preserve">проектно – исследовательской деятельности </w:t>
            </w:r>
            <w:r w:rsidRPr="004B4CC1">
              <w:t>на уроках.</w:t>
            </w:r>
          </w:p>
          <w:p w:rsidR="00BF32F0" w:rsidRPr="001604C4" w:rsidRDefault="00BF32F0" w:rsidP="00446E3F">
            <w:pPr>
              <w:spacing w:after="200"/>
              <w:jc w:val="both"/>
            </w:pPr>
          </w:p>
        </w:tc>
        <w:tc>
          <w:tcPr>
            <w:tcW w:w="865" w:type="dxa"/>
          </w:tcPr>
          <w:p w:rsidR="00BF32F0" w:rsidRPr="000379FD" w:rsidRDefault="00BF32F0" w:rsidP="00446E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F32F0" w:rsidRPr="001604C4" w:rsidRDefault="00BF32F0" w:rsidP="00446E3F">
            <w:pPr>
              <w:rPr>
                <w:b/>
              </w:rPr>
            </w:pPr>
            <w:r w:rsidRPr="001604C4">
              <w:rPr>
                <w:b/>
              </w:rPr>
              <w:t>1</w:t>
            </w:r>
          </w:p>
        </w:tc>
        <w:tc>
          <w:tcPr>
            <w:tcW w:w="993" w:type="dxa"/>
          </w:tcPr>
          <w:p w:rsidR="00BF32F0" w:rsidRPr="000379FD" w:rsidRDefault="00BF32F0" w:rsidP="00446E3F">
            <w:pPr>
              <w:rPr>
                <w:b/>
              </w:rPr>
            </w:pPr>
          </w:p>
        </w:tc>
        <w:tc>
          <w:tcPr>
            <w:tcW w:w="2920" w:type="dxa"/>
          </w:tcPr>
          <w:p w:rsidR="00BF32F0" w:rsidRPr="001604C4" w:rsidRDefault="00BF32F0" w:rsidP="00446E3F">
            <w:pPr>
              <w:rPr>
                <w:b/>
              </w:rPr>
            </w:pP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2" w:type="dxa"/>
          </w:tcPr>
          <w:p w:rsidR="00BF32F0" w:rsidRDefault="00BF32F0" w:rsidP="00446E3F">
            <w:pPr>
              <w:spacing w:after="200"/>
            </w:pPr>
            <w:r>
              <w:t>Типы поисковой деятельности учащихся в образовательном процессе.</w:t>
            </w:r>
          </w:p>
        </w:tc>
        <w:tc>
          <w:tcPr>
            <w:tcW w:w="865" w:type="dxa"/>
          </w:tcPr>
          <w:p w:rsidR="00BF32F0" w:rsidRDefault="00BF32F0" w:rsidP="00446E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BF32F0" w:rsidRPr="000379FD" w:rsidRDefault="00BF32F0" w:rsidP="00446E3F">
            <w:pPr>
              <w:rPr>
                <w:b/>
              </w:rPr>
            </w:pPr>
          </w:p>
        </w:tc>
        <w:tc>
          <w:tcPr>
            <w:tcW w:w="2920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опрос</w:t>
            </w: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</w:tcPr>
          <w:p w:rsidR="00BF32F0" w:rsidRPr="001604C4" w:rsidRDefault="00BF32F0" w:rsidP="00446E3F">
            <w:pPr>
              <w:rPr>
                <w:b/>
              </w:rPr>
            </w:pPr>
          </w:p>
        </w:tc>
        <w:tc>
          <w:tcPr>
            <w:tcW w:w="3192" w:type="dxa"/>
          </w:tcPr>
          <w:p w:rsidR="00BF32F0" w:rsidRDefault="00BF32F0" w:rsidP="00446E3F">
            <w:pPr>
              <w:spacing w:after="200"/>
            </w:pPr>
            <w:r>
              <w:t>Представление опыта работы учителей-естественников МАОУ Заозёрной СОШ № 16</w:t>
            </w:r>
          </w:p>
        </w:tc>
        <w:tc>
          <w:tcPr>
            <w:tcW w:w="865" w:type="dxa"/>
          </w:tcPr>
          <w:p w:rsidR="00BF32F0" w:rsidRDefault="00BF32F0" w:rsidP="00446E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BF32F0" w:rsidRPr="000379FD" w:rsidRDefault="00BF32F0" w:rsidP="00446E3F">
            <w:pPr>
              <w:rPr>
                <w:b/>
              </w:rPr>
            </w:pPr>
          </w:p>
        </w:tc>
        <w:tc>
          <w:tcPr>
            <w:tcW w:w="2920" w:type="dxa"/>
          </w:tcPr>
          <w:p w:rsidR="00BF32F0" w:rsidRPr="001604C4" w:rsidRDefault="00BF32F0" w:rsidP="00446E3F">
            <w:pPr>
              <w:rPr>
                <w:b/>
              </w:rPr>
            </w:pP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2" w:type="dxa"/>
          </w:tcPr>
          <w:p w:rsidR="00BF32F0" w:rsidRPr="000379FD" w:rsidRDefault="00BF32F0" w:rsidP="00446E3F">
            <w:r>
              <w:t>Мастер-класс. Урок биологии в 7 классе.</w:t>
            </w:r>
          </w:p>
        </w:tc>
        <w:tc>
          <w:tcPr>
            <w:tcW w:w="865" w:type="dxa"/>
          </w:tcPr>
          <w:p w:rsidR="00BF32F0" w:rsidRPr="000379FD" w:rsidRDefault="00BF32F0" w:rsidP="00446E3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F32F0" w:rsidRPr="000379FD" w:rsidRDefault="00BF32F0" w:rsidP="00446E3F">
            <w:pPr>
              <w:rPr>
                <w:b/>
              </w:rPr>
            </w:pPr>
          </w:p>
        </w:tc>
        <w:tc>
          <w:tcPr>
            <w:tcW w:w="993" w:type="dxa"/>
          </w:tcPr>
          <w:p w:rsidR="00BF32F0" w:rsidRPr="00E64F9C" w:rsidRDefault="00BF32F0" w:rsidP="00446E3F">
            <w:pPr>
              <w:rPr>
                <w:b/>
              </w:rPr>
            </w:pPr>
            <w:r w:rsidRPr="00E64F9C">
              <w:rPr>
                <w:b/>
              </w:rPr>
              <w:t>2</w:t>
            </w:r>
          </w:p>
        </w:tc>
        <w:tc>
          <w:tcPr>
            <w:tcW w:w="2920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4</w:t>
            </w:r>
            <w:r w:rsidRPr="001604C4">
              <w:rPr>
                <w:b/>
              </w:rPr>
              <w:t>.</w:t>
            </w:r>
          </w:p>
        </w:tc>
        <w:tc>
          <w:tcPr>
            <w:tcW w:w="3192" w:type="dxa"/>
          </w:tcPr>
          <w:p w:rsidR="00BF32F0" w:rsidRPr="001604C4" w:rsidRDefault="00BF32F0" w:rsidP="00446E3F">
            <w:pPr>
              <w:spacing w:after="200"/>
              <w:jc w:val="both"/>
            </w:pPr>
            <w:r>
              <w:t>Создание сценария урока биологии (внеклассного мероприятия)</w:t>
            </w:r>
          </w:p>
        </w:tc>
        <w:tc>
          <w:tcPr>
            <w:tcW w:w="865" w:type="dxa"/>
          </w:tcPr>
          <w:p w:rsidR="00BF32F0" w:rsidRPr="00E64F9C" w:rsidRDefault="00BF32F0" w:rsidP="00446E3F">
            <w:pPr>
              <w:rPr>
                <w:b/>
              </w:rPr>
            </w:pPr>
            <w:r w:rsidRPr="00E64F9C">
              <w:rPr>
                <w:b/>
              </w:rPr>
              <w:t>3</w:t>
            </w:r>
          </w:p>
        </w:tc>
        <w:tc>
          <w:tcPr>
            <w:tcW w:w="1134" w:type="dxa"/>
          </w:tcPr>
          <w:p w:rsidR="00BF32F0" w:rsidRPr="00E64F9C" w:rsidRDefault="00BF32F0" w:rsidP="00446E3F">
            <w:pPr>
              <w:rPr>
                <w:b/>
              </w:rPr>
            </w:pPr>
          </w:p>
        </w:tc>
        <w:tc>
          <w:tcPr>
            <w:tcW w:w="993" w:type="dxa"/>
          </w:tcPr>
          <w:p w:rsidR="00BF32F0" w:rsidRPr="000379FD" w:rsidRDefault="00BF32F0" w:rsidP="00446E3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20" w:type="dxa"/>
          </w:tcPr>
          <w:p w:rsidR="00BF32F0" w:rsidRPr="001604C4" w:rsidRDefault="00BF32F0" w:rsidP="00446E3F">
            <w:pPr>
              <w:rPr>
                <w:b/>
              </w:rPr>
            </w:pPr>
            <w:r>
              <w:rPr>
                <w:b/>
              </w:rPr>
              <w:t>зачёт</w:t>
            </w:r>
          </w:p>
        </w:tc>
      </w:tr>
      <w:tr w:rsidR="00BF32F0" w:rsidRPr="001604C4" w:rsidTr="00446E3F">
        <w:trPr>
          <w:trHeight w:val="274"/>
        </w:trPr>
        <w:tc>
          <w:tcPr>
            <w:tcW w:w="587" w:type="dxa"/>
          </w:tcPr>
          <w:p w:rsidR="00BF32F0" w:rsidRPr="001604C4" w:rsidRDefault="00BF32F0" w:rsidP="00446E3F">
            <w:pPr>
              <w:rPr>
                <w:b/>
              </w:rPr>
            </w:pPr>
          </w:p>
        </w:tc>
        <w:tc>
          <w:tcPr>
            <w:tcW w:w="3192" w:type="dxa"/>
          </w:tcPr>
          <w:p w:rsidR="00BF32F0" w:rsidRPr="001604C4" w:rsidRDefault="00BF32F0" w:rsidP="00446E3F">
            <w:pPr>
              <w:jc w:val="center"/>
              <w:rPr>
                <w:b/>
              </w:rPr>
            </w:pPr>
            <w:r w:rsidRPr="001604C4">
              <w:rPr>
                <w:b/>
              </w:rPr>
              <w:t>Итого:</w:t>
            </w:r>
          </w:p>
        </w:tc>
        <w:tc>
          <w:tcPr>
            <w:tcW w:w="865" w:type="dxa"/>
          </w:tcPr>
          <w:p w:rsidR="00BF32F0" w:rsidRPr="001604C4" w:rsidRDefault="00BF32F0" w:rsidP="00446E3F">
            <w:pPr>
              <w:rPr>
                <w:b/>
              </w:rPr>
            </w:pPr>
            <w:r w:rsidRPr="001604C4">
              <w:rPr>
                <w:b/>
              </w:rPr>
              <w:t>8</w:t>
            </w:r>
          </w:p>
        </w:tc>
        <w:tc>
          <w:tcPr>
            <w:tcW w:w="1134" w:type="dxa"/>
          </w:tcPr>
          <w:p w:rsidR="00BF32F0" w:rsidRPr="00E64F9C" w:rsidRDefault="00BF32F0" w:rsidP="00446E3F">
            <w:pPr>
              <w:rPr>
                <w:b/>
              </w:rPr>
            </w:pPr>
            <w:r w:rsidRPr="00E64F9C">
              <w:rPr>
                <w:b/>
              </w:rPr>
              <w:t>3</w:t>
            </w:r>
          </w:p>
        </w:tc>
        <w:tc>
          <w:tcPr>
            <w:tcW w:w="993" w:type="dxa"/>
          </w:tcPr>
          <w:p w:rsidR="00BF32F0" w:rsidRPr="00E64F9C" w:rsidRDefault="00BF32F0" w:rsidP="00446E3F">
            <w:pPr>
              <w:rPr>
                <w:b/>
              </w:rPr>
            </w:pPr>
            <w:r w:rsidRPr="00E64F9C">
              <w:rPr>
                <w:b/>
              </w:rPr>
              <w:t>5</w:t>
            </w:r>
          </w:p>
        </w:tc>
        <w:tc>
          <w:tcPr>
            <w:tcW w:w="2920" w:type="dxa"/>
          </w:tcPr>
          <w:p w:rsidR="00BF32F0" w:rsidRPr="001604C4" w:rsidRDefault="00BF32F0" w:rsidP="00446E3F">
            <w:pPr>
              <w:rPr>
                <w:b/>
              </w:rPr>
            </w:pPr>
          </w:p>
        </w:tc>
      </w:tr>
    </w:tbl>
    <w:p w:rsidR="00BF32F0" w:rsidRDefault="00BF32F0" w:rsidP="00E64F9C"/>
    <w:p w:rsidR="00BF32F0" w:rsidRDefault="00BF32F0" w:rsidP="00E64F9C"/>
    <w:p w:rsidR="00BF32F0" w:rsidRDefault="00BF32F0" w:rsidP="00E64F9C"/>
    <w:p w:rsidR="00BF32F0" w:rsidRDefault="00BF32F0" w:rsidP="00E64F9C"/>
    <w:p w:rsidR="00BF32F0" w:rsidRPr="001604C4" w:rsidRDefault="00BF32F0" w:rsidP="00E64F9C">
      <w:pPr>
        <w:rPr>
          <w:b/>
        </w:rPr>
      </w:pPr>
    </w:p>
    <w:p w:rsidR="00BF32F0" w:rsidRPr="001604C4" w:rsidRDefault="00BF32F0" w:rsidP="00E64F9C">
      <w:pPr>
        <w:rPr>
          <w:b/>
        </w:rPr>
      </w:pPr>
    </w:p>
    <w:p w:rsidR="00BF32F0" w:rsidRDefault="00BF32F0" w:rsidP="00E64F9C"/>
    <w:sectPr w:rsidR="00BF32F0" w:rsidSect="00E3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17B"/>
    <w:multiLevelType w:val="hybridMultilevel"/>
    <w:tmpl w:val="BEE873F0"/>
    <w:lvl w:ilvl="0" w:tplc="FFFFFFFF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b/>
        <w:i w:val="0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F9C"/>
    <w:rsid w:val="000379FD"/>
    <w:rsid w:val="00051765"/>
    <w:rsid w:val="00057984"/>
    <w:rsid w:val="00146C1A"/>
    <w:rsid w:val="001604C4"/>
    <w:rsid w:val="00271C69"/>
    <w:rsid w:val="00293F8C"/>
    <w:rsid w:val="00296583"/>
    <w:rsid w:val="00352B9F"/>
    <w:rsid w:val="00390C1A"/>
    <w:rsid w:val="003F76CB"/>
    <w:rsid w:val="00446E3F"/>
    <w:rsid w:val="004B4CC1"/>
    <w:rsid w:val="00517F91"/>
    <w:rsid w:val="0072669E"/>
    <w:rsid w:val="0086119D"/>
    <w:rsid w:val="0087264B"/>
    <w:rsid w:val="00AF0A98"/>
    <w:rsid w:val="00B529FA"/>
    <w:rsid w:val="00BF32F0"/>
    <w:rsid w:val="00C01542"/>
    <w:rsid w:val="00CC229A"/>
    <w:rsid w:val="00D105D4"/>
    <w:rsid w:val="00D61666"/>
    <w:rsid w:val="00D71FC9"/>
    <w:rsid w:val="00E37FAC"/>
    <w:rsid w:val="00E64F9C"/>
    <w:rsid w:val="00ED5BBA"/>
    <w:rsid w:val="00F12698"/>
    <w:rsid w:val="00FE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9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C01542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a0">
    <w:name w:val="название"/>
    <w:basedOn w:val="Normal"/>
    <w:uiPriority w:val="99"/>
    <w:rsid w:val="00E64F9C"/>
    <w:pPr>
      <w:spacing w:before="60" w:after="60"/>
      <w:jc w:val="center"/>
    </w:pPr>
    <w:rPr>
      <w:b/>
      <w:bCs/>
      <w:sz w:val="20"/>
    </w:rPr>
  </w:style>
  <w:style w:type="paragraph" w:customStyle="1" w:styleId="a">
    <w:name w:val="СПИСОК"/>
    <w:basedOn w:val="Normal"/>
    <w:link w:val="a1"/>
    <w:uiPriority w:val="99"/>
    <w:rsid w:val="00E64F9C"/>
    <w:pPr>
      <w:numPr>
        <w:numId w:val="1"/>
      </w:numPr>
      <w:jc w:val="both"/>
    </w:pPr>
    <w:rPr>
      <w:sz w:val="20"/>
      <w:szCs w:val="20"/>
    </w:rPr>
  </w:style>
  <w:style w:type="character" w:customStyle="1" w:styleId="a1">
    <w:name w:val="СПИСОК Знак Знак"/>
    <w:basedOn w:val="DefaultParagraphFont"/>
    <w:link w:val="a"/>
    <w:uiPriority w:val="99"/>
    <w:locked/>
    <w:rsid w:val="00E64F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E64F9C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516</Words>
  <Characters>2947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lusiena</cp:lastModifiedBy>
  <cp:revision>10</cp:revision>
  <dcterms:created xsi:type="dcterms:W3CDTF">2012-02-26T14:18:00Z</dcterms:created>
  <dcterms:modified xsi:type="dcterms:W3CDTF">2012-03-05T10:19:00Z</dcterms:modified>
</cp:coreProperties>
</file>