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E84" w:rsidRPr="007C63A0" w:rsidRDefault="00915E84" w:rsidP="00911F16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7C63A0">
        <w:rPr>
          <w:sz w:val="32"/>
          <w:szCs w:val="32"/>
        </w:rPr>
        <w:t xml:space="preserve"> Мы посетили Байкал!</w:t>
      </w:r>
    </w:p>
    <w:p w:rsidR="00915E84" w:rsidRPr="00911F16" w:rsidRDefault="00915E84" w:rsidP="00911F16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С</w:t>
      </w:r>
      <w:r w:rsidRPr="00911F16">
        <w:rPr>
          <w:rFonts w:ascii="Cambria" w:hAnsi="Cambria"/>
          <w:sz w:val="28"/>
          <w:szCs w:val="28"/>
        </w:rPr>
        <w:t>о 2 по 4 мая</w:t>
      </w:r>
      <w:r>
        <w:rPr>
          <w:rFonts w:ascii="Cambria" w:hAnsi="Cambria"/>
          <w:sz w:val="28"/>
          <w:szCs w:val="28"/>
        </w:rPr>
        <w:t xml:space="preserve"> 2013 года на Байкале</w:t>
      </w:r>
      <w:r w:rsidRPr="00911F16">
        <w:rPr>
          <w:rFonts w:ascii="Cambria" w:hAnsi="Cambria"/>
          <w:sz w:val="28"/>
          <w:szCs w:val="28"/>
        </w:rPr>
        <w:t xml:space="preserve"> в Лист</w:t>
      </w:r>
      <w:r>
        <w:rPr>
          <w:rFonts w:ascii="Cambria" w:hAnsi="Cambria"/>
          <w:sz w:val="28"/>
          <w:szCs w:val="28"/>
        </w:rPr>
        <w:t>вянке проходил второй конкурс польского языка</w:t>
      </w:r>
      <w:r w:rsidRPr="00911F16">
        <w:rPr>
          <w:rFonts w:ascii="Cambria" w:hAnsi="Cambria"/>
          <w:sz w:val="28"/>
          <w:szCs w:val="28"/>
        </w:rPr>
        <w:t xml:space="preserve"> «Ojczyzna!-Oj czy zna?».Сначала мы с нашим руководителем – Мариной Александровной поехали в Иркутск, где нас встретил консул. </w:t>
      </w:r>
      <w:r>
        <w:rPr>
          <w:rFonts w:ascii="Cambria" w:hAnsi="Cambria"/>
          <w:sz w:val="28"/>
          <w:szCs w:val="28"/>
        </w:rPr>
        <w:t>Там мы остановились в гостинице ,,Добрый кот,,.</w:t>
      </w:r>
      <w:r w:rsidRPr="00911F16">
        <w:rPr>
          <w:rFonts w:ascii="Cambria" w:hAnsi="Cambria"/>
          <w:sz w:val="28"/>
          <w:szCs w:val="28"/>
        </w:rPr>
        <w:t xml:space="preserve"> Вечером погуляли по городу, а на</w:t>
      </w:r>
      <w:r>
        <w:rPr>
          <w:rFonts w:ascii="Cambria" w:hAnsi="Cambria"/>
          <w:sz w:val="28"/>
          <w:szCs w:val="28"/>
        </w:rPr>
        <w:t xml:space="preserve"> </w:t>
      </w:r>
      <w:r w:rsidRPr="00911F16">
        <w:rPr>
          <w:rFonts w:ascii="Cambria" w:hAnsi="Cambria"/>
          <w:sz w:val="28"/>
          <w:szCs w:val="28"/>
        </w:rPr>
        <w:t>утро за нами приехала машина и мы вместе с ребятами из Улан-Удэ отправились в Листвянку. Сначала все участники представили свои города</w:t>
      </w:r>
      <w:r>
        <w:rPr>
          <w:rFonts w:ascii="Cambria" w:hAnsi="Cambria"/>
          <w:sz w:val="28"/>
          <w:szCs w:val="28"/>
        </w:rPr>
        <w:t xml:space="preserve"> на польском языке</w:t>
      </w:r>
      <w:r w:rsidRPr="00911F16">
        <w:rPr>
          <w:rFonts w:ascii="Cambria" w:hAnsi="Cambria"/>
          <w:sz w:val="28"/>
          <w:szCs w:val="28"/>
        </w:rPr>
        <w:t>, а затем прошла командная викторина на знание обычаев и традиций Польши. Мы узнали много интересного! На следующий день нам предстояло писать персональный тест</w:t>
      </w:r>
      <w:r>
        <w:rPr>
          <w:rFonts w:ascii="Cambria" w:hAnsi="Cambria"/>
          <w:sz w:val="28"/>
          <w:szCs w:val="28"/>
        </w:rPr>
        <w:t xml:space="preserve"> на знание польского языка, истории и культуры РП</w:t>
      </w:r>
      <w:r w:rsidRPr="00911F16">
        <w:rPr>
          <w:rFonts w:ascii="Cambria" w:hAnsi="Cambria"/>
          <w:sz w:val="28"/>
          <w:szCs w:val="28"/>
        </w:rPr>
        <w:t>, по итогам которого определились победители. К сожалению</w:t>
      </w:r>
      <w:r>
        <w:rPr>
          <w:rFonts w:ascii="Cambria" w:hAnsi="Cambria"/>
          <w:sz w:val="28"/>
          <w:szCs w:val="28"/>
        </w:rPr>
        <w:t>,</w:t>
      </w:r>
      <w:r w:rsidRPr="00911F16">
        <w:rPr>
          <w:rFonts w:ascii="Cambria" w:hAnsi="Cambria"/>
          <w:sz w:val="28"/>
          <w:szCs w:val="28"/>
        </w:rPr>
        <w:t xml:space="preserve"> мы не получили призового места, но получили огромный опыт и новые знания! После написания теста мы посетили  экскурсию в нерпинарий. Было любопытно посмотреть на этих удивительных животных.</w:t>
      </w:r>
    </w:p>
    <w:p w:rsidR="00915E84" w:rsidRPr="00911F16" w:rsidRDefault="00915E84" w:rsidP="00911F16">
      <w:pPr>
        <w:rPr>
          <w:rFonts w:ascii="Cambria" w:hAnsi="Cambria"/>
          <w:sz w:val="28"/>
          <w:szCs w:val="28"/>
        </w:rPr>
      </w:pPr>
      <w:r w:rsidRPr="00911F16">
        <w:rPr>
          <w:rFonts w:ascii="Cambria" w:hAnsi="Cambria"/>
          <w:sz w:val="28"/>
          <w:szCs w:val="28"/>
        </w:rPr>
        <w:t>Ну и, конечно, как же не попробовать знаменитого байкальского омуля?!</w:t>
      </w:r>
    </w:p>
    <w:p w:rsidR="00915E84" w:rsidRPr="00911F16" w:rsidRDefault="00915E84" w:rsidP="00911F16">
      <w:pPr>
        <w:rPr>
          <w:rFonts w:ascii="Cambria" w:hAnsi="Cambria"/>
          <w:sz w:val="28"/>
          <w:szCs w:val="28"/>
        </w:rPr>
      </w:pPr>
      <w:r w:rsidRPr="00911F16">
        <w:rPr>
          <w:rFonts w:ascii="Cambria" w:hAnsi="Cambria"/>
          <w:sz w:val="28"/>
          <w:szCs w:val="28"/>
        </w:rPr>
        <w:t>На следующий день мы посетили «Байкальский музей»,</w:t>
      </w:r>
      <w:r>
        <w:rPr>
          <w:rFonts w:ascii="Cambria" w:hAnsi="Cambria"/>
          <w:sz w:val="28"/>
          <w:szCs w:val="28"/>
        </w:rPr>
        <w:t xml:space="preserve"> </w:t>
      </w:r>
      <w:r w:rsidRPr="00911F16">
        <w:rPr>
          <w:rFonts w:ascii="Cambria" w:hAnsi="Cambria"/>
          <w:sz w:val="28"/>
          <w:szCs w:val="28"/>
        </w:rPr>
        <w:t>где узнали о происхождении и обитателях Байкала. После этого мы отправились обратно в Иркутск. Пока ждали поезд, мы смогли осмотреть достопримечательности города.</w:t>
      </w:r>
    </w:p>
    <w:p w:rsidR="00915E84" w:rsidRPr="00911F16" w:rsidRDefault="00915E84" w:rsidP="00911F16">
      <w:pPr>
        <w:rPr>
          <w:rFonts w:ascii="Cambria" w:hAnsi="Cambria"/>
          <w:sz w:val="28"/>
          <w:szCs w:val="28"/>
        </w:rPr>
      </w:pPr>
      <w:r w:rsidRPr="00911F16">
        <w:rPr>
          <w:rFonts w:ascii="Cambria" w:hAnsi="Cambria"/>
          <w:sz w:val="28"/>
          <w:szCs w:val="28"/>
        </w:rPr>
        <w:t>И вот мы в Томске вспоминаем эту замечательную поездку!</w:t>
      </w:r>
      <w:r>
        <w:rPr>
          <w:rFonts w:ascii="Cambria" w:hAnsi="Cambria"/>
          <w:sz w:val="28"/>
          <w:szCs w:val="28"/>
        </w:rPr>
        <w:t xml:space="preserve"> Спасибо всем, кто её организовал, особенно, консулу пани Анне Шелиге.</w:t>
      </w:r>
    </w:p>
    <w:p w:rsidR="00915E84" w:rsidRPr="007C63A0" w:rsidRDefault="00915E84" w:rsidP="00911F16">
      <w:pPr>
        <w:rPr>
          <w:sz w:val="32"/>
          <w:szCs w:val="32"/>
        </w:rPr>
      </w:pPr>
      <w:r w:rsidRPr="007C63A0">
        <w:rPr>
          <w:sz w:val="32"/>
          <w:szCs w:val="32"/>
        </w:rPr>
        <w:t>Ученица 9 В класса Аня Шелгачёва</w:t>
      </w:r>
    </w:p>
    <w:sectPr w:rsidR="00915E84" w:rsidRPr="007C63A0" w:rsidSect="00CD5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1F16"/>
    <w:rsid w:val="00035D31"/>
    <w:rsid w:val="000C4086"/>
    <w:rsid w:val="00165F65"/>
    <w:rsid w:val="00234229"/>
    <w:rsid w:val="007C63A0"/>
    <w:rsid w:val="00911F16"/>
    <w:rsid w:val="00915E84"/>
    <w:rsid w:val="00B104F0"/>
    <w:rsid w:val="00BE5DAB"/>
    <w:rsid w:val="00C4558A"/>
    <w:rsid w:val="00CD5897"/>
    <w:rsid w:val="00D20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89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</Pages>
  <Words>205</Words>
  <Characters>1173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1</cp:lastModifiedBy>
  <cp:revision>3</cp:revision>
  <dcterms:created xsi:type="dcterms:W3CDTF">2013-05-13T13:45:00Z</dcterms:created>
  <dcterms:modified xsi:type="dcterms:W3CDTF">2013-05-15T17:03:00Z</dcterms:modified>
</cp:coreProperties>
</file>