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3A" w:rsidRPr="00AD74B9" w:rsidRDefault="0009673A" w:rsidP="00AD74B9">
      <w:pPr>
        <w:ind w:left="851"/>
        <w:jc w:val="center"/>
        <w:rPr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ЛОГО.png" style="position:absolute;left:0;text-align:left;margin-left:-39.3pt;margin-top:-5.7pt;width:72.75pt;height:69.75pt;z-index:251658240;visibility:visible">
            <v:imagedata r:id="rId7" o:title=""/>
          </v:shape>
        </w:pict>
      </w:r>
      <w:r w:rsidRPr="00AD74B9">
        <w:rPr>
          <w:color w:val="000000"/>
          <w:sz w:val="32"/>
          <w:szCs w:val="32"/>
        </w:rPr>
        <w:t>Муниципальное автономное учреждение Города Томска</w:t>
      </w:r>
    </w:p>
    <w:p w:rsidR="0009673A" w:rsidRPr="00AD74B9" w:rsidRDefault="0009673A" w:rsidP="00AD74B9">
      <w:pPr>
        <w:ind w:left="851"/>
        <w:jc w:val="center"/>
        <w:rPr>
          <w:color w:val="000000"/>
          <w:sz w:val="32"/>
          <w:szCs w:val="32"/>
        </w:rPr>
      </w:pPr>
      <w:r w:rsidRPr="00AD74B9">
        <w:rPr>
          <w:color w:val="000000"/>
          <w:sz w:val="32"/>
          <w:szCs w:val="32"/>
        </w:rPr>
        <w:t>«Центр профилактики и социальной адаптации «Семья»</w:t>
      </w:r>
    </w:p>
    <w:p w:rsidR="0009673A" w:rsidRPr="00AD74B9" w:rsidRDefault="0009673A" w:rsidP="00AD74B9">
      <w:pPr>
        <w:pStyle w:val="Heading1"/>
        <w:spacing w:line="240" w:lineRule="auto"/>
        <w:rPr>
          <w:b w:val="0"/>
          <w:color w:val="000000"/>
          <w:sz w:val="10"/>
          <w:szCs w:val="10"/>
        </w:rPr>
      </w:pPr>
    </w:p>
    <w:p w:rsidR="0009673A" w:rsidRPr="00AD74B9" w:rsidRDefault="0009673A" w:rsidP="00AD74B9">
      <w:pPr>
        <w:pStyle w:val="Heading1"/>
        <w:spacing w:line="240" w:lineRule="auto"/>
        <w:rPr>
          <w:b w:val="0"/>
          <w:color w:val="000000"/>
          <w:sz w:val="18"/>
          <w:szCs w:val="18"/>
        </w:rPr>
      </w:pPr>
      <w:r w:rsidRPr="00AD74B9">
        <w:rPr>
          <w:b w:val="0"/>
          <w:color w:val="000000"/>
          <w:sz w:val="18"/>
          <w:szCs w:val="18"/>
        </w:rPr>
        <w:t xml:space="preserve">ИНН 7019027986, КПП 701701001;  Россия, </w:t>
      </w:r>
      <w:smartTag w:uri="urn:schemas-microsoft-com:office:smarttags" w:element="metricconverter">
        <w:smartTagPr>
          <w:attr w:name="ProductID" w:val="634034, г"/>
        </w:smartTagPr>
        <w:r w:rsidRPr="00AD74B9">
          <w:rPr>
            <w:b w:val="0"/>
            <w:color w:val="000000"/>
            <w:sz w:val="18"/>
            <w:szCs w:val="18"/>
          </w:rPr>
          <w:t>6340</w:t>
        </w:r>
        <w:r>
          <w:rPr>
            <w:b w:val="0"/>
            <w:color w:val="000000"/>
            <w:sz w:val="18"/>
            <w:szCs w:val="18"/>
          </w:rPr>
          <w:t>34</w:t>
        </w:r>
        <w:r w:rsidRPr="00AD74B9">
          <w:rPr>
            <w:b w:val="0"/>
            <w:color w:val="000000"/>
            <w:sz w:val="18"/>
            <w:szCs w:val="18"/>
          </w:rPr>
          <w:t>, г</w:t>
        </w:r>
      </w:smartTag>
      <w:r w:rsidRPr="00AD74B9">
        <w:rPr>
          <w:b w:val="0"/>
          <w:color w:val="000000"/>
          <w:sz w:val="18"/>
          <w:szCs w:val="18"/>
        </w:rPr>
        <w:t xml:space="preserve">. Томск, ул. </w:t>
      </w:r>
      <w:r>
        <w:rPr>
          <w:b w:val="0"/>
          <w:color w:val="000000"/>
          <w:sz w:val="18"/>
          <w:szCs w:val="18"/>
        </w:rPr>
        <w:t>Вершинина, 25</w:t>
      </w:r>
    </w:p>
    <w:p w:rsidR="0009673A" w:rsidRPr="00F74784" w:rsidRDefault="0009673A" w:rsidP="00AD74B9">
      <w:pPr>
        <w:ind w:left="3240" w:hanging="3240"/>
        <w:jc w:val="center"/>
        <w:rPr>
          <w:color w:val="000000"/>
          <w:sz w:val="18"/>
          <w:szCs w:val="18"/>
        </w:rPr>
      </w:pPr>
      <w:r w:rsidRPr="000F5799">
        <w:rPr>
          <w:color w:val="000000"/>
          <w:sz w:val="18"/>
          <w:szCs w:val="18"/>
          <w:lang w:val="de-DE"/>
        </w:rPr>
        <w:t>E</w:t>
      </w:r>
      <w:r w:rsidRPr="00F74784">
        <w:rPr>
          <w:color w:val="000000"/>
          <w:sz w:val="18"/>
          <w:szCs w:val="18"/>
        </w:rPr>
        <w:t>-</w:t>
      </w:r>
      <w:r w:rsidRPr="000F5799">
        <w:rPr>
          <w:color w:val="000000"/>
          <w:sz w:val="18"/>
          <w:szCs w:val="18"/>
          <w:lang w:val="de-DE"/>
        </w:rPr>
        <w:t>mail</w:t>
      </w:r>
      <w:r w:rsidRPr="00F74784">
        <w:rPr>
          <w:color w:val="000000"/>
          <w:sz w:val="18"/>
          <w:szCs w:val="18"/>
        </w:rPr>
        <w:t xml:space="preserve">: </w:t>
      </w:r>
      <w:r w:rsidRPr="000F5799">
        <w:rPr>
          <w:color w:val="000000"/>
          <w:sz w:val="18"/>
          <w:szCs w:val="18"/>
          <w:lang w:val="de-DE"/>
        </w:rPr>
        <w:t>semja</w:t>
      </w:r>
      <w:r w:rsidRPr="00F74784">
        <w:rPr>
          <w:color w:val="000000"/>
          <w:sz w:val="18"/>
          <w:szCs w:val="18"/>
        </w:rPr>
        <w:t>-</w:t>
      </w:r>
      <w:r w:rsidRPr="000F5799">
        <w:rPr>
          <w:color w:val="000000"/>
          <w:sz w:val="18"/>
          <w:szCs w:val="18"/>
          <w:lang w:val="de-DE"/>
        </w:rPr>
        <w:t>tomsk</w:t>
      </w:r>
      <w:r w:rsidRPr="00F74784">
        <w:rPr>
          <w:color w:val="000000"/>
          <w:sz w:val="18"/>
          <w:szCs w:val="18"/>
        </w:rPr>
        <w:t>@</w:t>
      </w:r>
      <w:r w:rsidRPr="000F5799">
        <w:rPr>
          <w:color w:val="000000"/>
          <w:sz w:val="18"/>
          <w:szCs w:val="18"/>
          <w:lang w:val="de-DE"/>
        </w:rPr>
        <w:t>mail</w:t>
      </w:r>
      <w:r w:rsidRPr="00F74784">
        <w:rPr>
          <w:color w:val="000000"/>
          <w:sz w:val="18"/>
          <w:szCs w:val="18"/>
        </w:rPr>
        <w:t>2000.</w:t>
      </w:r>
      <w:r w:rsidRPr="000F5799">
        <w:rPr>
          <w:color w:val="000000"/>
          <w:sz w:val="18"/>
          <w:szCs w:val="18"/>
          <w:lang w:val="de-DE"/>
        </w:rPr>
        <w:t>ru</w:t>
      </w:r>
      <w:r w:rsidRPr="00F74784">
        <w:rPr>
          <w:color w:val="000000"/>
          <w:sz w:val="18"/>
          <w:szCs w:val="18"/>
        </w:rPr>
        <w:t xml:space="preserve">  </w:t>
      </w:r>
      <w:r w:rsidRPr="00AD74B9">
        <w:rPr>
          <w:color w:val="000000"/>
          <w:sz w:val="18"/>
          <w:szCs w:val="18"/>
        </w:rPr>
        <w:t>Тел</w:t>
      </w:r>
      <w:r w:rsidRPr="00F74784">
        <w:rPr>
          <w:color w:val="000000"/>
          <w:sz w:val="18"/>
          <w:szCs w:val="18"/>
        </w:rPr>
        <w:t>./</w:t>
      </w:r>
      <w:r w:rsidRPr="00AD74B9">
        <w:rPr>
          <w:color w:val="000000"/>
          <w:sz w:val="18"/>
          <w:szCs w:val="18"/>
        </w:rPr>
        <w:t>факс</w:t>
      </w:r>
      <w:r w:rsidRPr="00F74784">
        <w:rPr>
          <w:color w:val="000000"/>
          <w:sz w:val="18"/>
          <w:szCs w:val="18"/>
        </w:rPr>
        <w:t>: (3822) 60-71-70</w:t>
      </w:r>
    </w:p>
    <w:p w:rsidR="0009673A" w:rsidRPr="00F74784" w:rsidRDefault="0009673A" w:rsidP="00AD74B9">
      <w:pPr>
        <w:tabs>
          <w:tab w:val="left" w:pos="8931"/>
        </w:tabs>
        <w:ind w:left="851" w:right="-426"/>
        <w:jc w:val="center"/>
        <w:rPr>
          <w:color w:val="000000"/>
          <w:sz w:val="22"/>
          <w:szCs w:val="22"/>
        </w:rPr>
      </w:pPr>
    </w:p>
    <w:p w:rsidR="0009673A" w:rsidRPr="00F74784" w:rsidRDefault="0009673A" w:rsidP="00AE1131">
      <w:pPr>
        <w:tabs>
          <w:tab w:val="left" w:pos="8931"/>
        </w:tabs>
        <w:ind w:right="-426" w:firstLine="851"/>
        <w:jc w:val="center"/>
        <w:rPr>
          <w:rFonts w:ascii="Bahnschrift" w:hAnsi="Bahnschrift"/>
          <w:color w:val="000000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7.55pt;margin-top:6.05pt;width:522.75pt;height:0;z-index:251657216" o:connectortype="straight" strokeweight="1pt">
            <v:shadow type="perspective" color="#7f7f7f" opacity=".5" offset="1pt" offset2="-1pt"/>
          </v:shape>
        </w:pict>
      </w:r>
    </w:p>
    <w:p w:rsidR="0009673A" w:rsidRPr="00F74784" w:rsidRDefault="0009673A" w:rsidP="00AD74B9">
      <w:pPr>
        <w:tabs>
          <w:tab w:val="left" w:pos="8931"/>
        </w:tabs>
        <w:ind w:left="851" w:right="-426"/>
        <w:jc w:val="center"/>
        <w:rPr>
          <w:rFonts w:ascii="Bahnschrift" w:hAnsi="Bahnschrift"/>
          <w:color w:val="000000"/>
          <w:sz w:val="20"/>
          <w:szCs w:val="20"/>
        </w:rPr>
      </w:pPr>
    </w:p>
    <w:p w:rsidR="0009673A" w:rsidRDefault="0009673A" w:rsidP="00AD74B9">
      <w:r>
        <w:t>Исх. №  448   от  23.</w:t>
      </w:r>
      <w:smartTag w:uri="urn:schemas-microsoft-com:office:smarttags" w:element="metricconverter">
        <w:smartTagPr>
          <w:attr w:name="ProductID" w:val="09.2020 г"/>
        </w:smartTagPr>
        <w:r>
          <w:t>09.2020 г</w:t>
        </w:r>
      </w:smartTag>
      <w:r>
        <w:t>.</w:t>
      </w:r>
    </w:p>
    <w:p w:rsidR="0009673A" w:rsidRPr="006D5804" w:rsidRDefault="0009673A" w:rsidP="00AF11C7">
      <w:pPr>
        <w:rPr>
          <w:i/>
        </w:rPr>
      </w:pPr>
      <w:r w:rsidRPr="006D5804">
        <w:rPr>
          <w:i/>
        </w:rPr>
        <w:t>О дистанционных мероприятиях</w:t>
      </w:r>
    </w:p>
    <w:p w:rsidR="0009673A" w:rsidRDefault="0009673A" w:rsidP="00F86D8E">
      <w:pPr>
        <w:jc w:val="right"/>
        <w:rPr>
          <w:color w:val="000000"/>
        </w:rPr>
      </w:pPr>
      <w:r>
        <w:rPr>
          <w:color w:val="000000"/>
        </w:rPr>
        <w:t xml:space="preserve">Начальнику департамента </w:t>
      </w:r>
    </w:p>
    <w:p w:rsidR="0009673A" w:rsidRDefault="0009673A" w:rsidP="00F86D8E">
      <w:pPr>
        <w:tabs>
          <w:tab w:val="left" w:pos="8931"/>
        </w:tabs>
        <w:ind w:firstLine="709"/>
        <w:jc w:val="right"/>
        <w:rPr>
          <w:color w:val="000000"/>
        </w:rPr>
      </w:pPr>
      <w:r>
        <w:rPr>
          <w:color w:val="000000"/>
        </w:rPr>
        <w:t>образования администрации Города Томска</w:t>
      </w:r>
    </w:p>
    <w:p w:rsidR="0009673A" w:rsidRPr="005715AA" w:rsidRDefault="0009673A" w:rsidP="00F86D8E">
      <w:pPr>
        <w:tabs>
          <w:tab w:val="left" w:pos="8931"/>
        </w:tabs>
        <w:ind w:firstLine="709"/>
        <w:jc w:val="right"/>
        <w:rPr>
          <w:color w:val="000000"/>
        </w:rPr>
      </w:pPr>
      <w:r>
        <w:rPr>
          <w:color w:val="000000"/>
        </w:rPr>
        <w:t>О.В.Васильевой</w:t>
      </w:r>
    </w:p>
    <w:p w:rsidR="0009673A" w:rsidRPr="005715AA" w:rsidRDefault="0009673A" w:rsidP="00511B92">
      <w:pPr>
        <w:tabs>
          <w:tab w:val="left" w:pos="8931"/>
        </w:tabs>
        <w:ind w:firstLine="709"/>
        <w:jc w:val="center"/>
        <w:rPr>
          <w:color w:val="000000"/>
        </w:rPr>
      </w:pPr>
    </w:p>
    <w:p w:rsidR="0009673A" w:rsidRPr="005715AA" w:rsidRDefault="0009673A" w:rsidP="00511B92">
      <w:pPr>
        <w:tabs>
          <w:tab w:val="left" w:pos="8931"/>
        </w:tabs>
        <w:jc w:val="center"/>
        <w:rPr>
          <w:color w:val="000000"/>
        </w:rPr>
      </w:pPr>
      <w:r w:rsidRPr="005715AA">
        <w:rPr>
          <w:color w:val="000000"/>
        </w:rPr>
        <w:t xml:space="preserve">Уважаемая </w:t>
      </w:r>
      <w:r>
        <w:rPr>
          <w:color w:val="000000"/>
        </w:rPr>
        <w:t>Ольга Валентиновна</w:t>
      </w:r>
      <w:r w:rsidRPr="005715AA">
        <w:rPr>
          <w:color w:val="000000"/>
        </w:rPr>
        <w:t>!</w:t>
      </w:r>
    </w:p>
    <w:p w:rsidR="0009673A" w:rsidRPr="005715AA" w:rsidRDefault="0009673A" w:rsidP="001A14E7">
      <w:pPr>
        <w:tabs>
          <w:tab w:val="left" w:pos="8931"/>
        </w:tabs>
        <w:ind w:firstLine="709"/>
        <w:jc w:val="right"/>
        <w:rPr>
          <w:color w:val="000000"/>
        </w:rPr>
      </w:pPr>
    </w:p>
    <w:p w:rsidR="0009673A" w:rsidRDefault="0009673A" w:rsidP="00F86D8E">
      <w:pPr>
        <w:pStyle w:val="NormalWeb"/>
        <w:ind w:firstLine="540"/>
        <w:jc w:val="both"/>
        <w:rPr>
          <w:color w:val="000000"/>
        </w:rPr>
      </w:pPr>
      <w:r w:rsidRPr="00181B3D">
        <w:t xml:space="preserve">Во исполнение Решения Городского штаба по предупреждению распространения новой коронавирусной инфекции на территории муниципального образования «Город Томск» №2 от 31 марта 2020 года (пункт 8), МАУ ЦПСА «Семья» разработан цикл мероприятий, программ, реализуемых дистанционно с использованием сети Интернет, направленных на обеспечение досуга </w:t>
      </w:r>
      <w:r>
        <w:t xml:space="preserve">граждан и психологической поддержки </w:t>
      </w:r>
      <w:r w:rsidRPr="005715AA">
        <w:rPr>
          <w:color w:val="000000"/>
        </w:rPr>
        <w:t>(с 1 по 3</w:t>
      </w:r>
      <w:r>
        <w:rPr>
          <w:color w:val="000000"/>
        </w:rPr>
        <w:t>1</w:t>
      </w:r>
      <w:r w:rsidRPr="005715AA">
        <w:rPr>
          <w:color w:val="000000"/>
        </w:rPr>
        <w:t xml:space="preserve"> </w:t>
      </w:r>
      <w:r>
        <w:rPr>
          <w:color w:val="000000"/>
        </w:rPr>
        <w:t>октября</w:t>
      </w:r>
      <w:r w:rsidRPr="005715AA">
        <w:rPr>
          <w:color w:val="000000"/>
        </w:rPr>
        <w:t>)</w:t>
      </w:r>
      <w:r>
        <w:rPr>
          <w:color w:val="000000"/>
        </w:rPr>
        <w:t>.</w:t>
      </w:r>
      <w:r w:rsidRPr="00F86D8E">
        <w:rPr>
          <w:color w:val="000000"/>
        </w:rPr>
        <w:t xml:space="preserve"> </w:t>
      </w:r>
      <w:r>
        <w:rPr>
          <w:color w:val="000000"/>
        </w:rPr>
        <w:t>Просим рассмотреть возможность, разместить информацию на сайтах учреждений образования Города Томска.</w:t>
      </w:r>
    </w:p>
    <w:p w:rsidR="0009673A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7"/>
        <w:gridCol w:w="1418"/>
        <w:gridCol w:w="1275"/>
        <w:gridCol w:w="2410"/>
        <w:gridCol w:w="3651"/>
      </w:tblGrid>
      <w:tr w:rsidR="0009673A" w:rsidRPr="00696BC7" w:rsidTr="00F67165">
        <w:tc>
          <w:tcPr>
            <w:tcW w:w="997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1418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2410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3651" w:type="dxa"/>
          </w:tcPr>
          <w:p w:rsidR="0009673A" w:rsidRPr="005715AA" w:rsidRDefault="0009673A" w:rsidP="00D22927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5715AA">
              <w:rPr>
                <w:color w:val="000000"/>
                <w:sz w:val="20"/>
                <w:szCs w:val="20"/>
              </w:rPr>
              <w:t>Канал коммуникации</w:t>
            </w:r>
          </w:p>
        </w:tc>
      </w:tr>
      <w:tr w:rsidR="0009673A" w:rsidRPr="00696BC7" w:rsidTr="00747558">
        <w:trPr>
          <w:trHeight w:val="2433"/>
        </w:trPr>
        <w:tc>
          <w:tcPr>
            <w:tcW w:w="997" w:type="dxa"/>
          </w:tcPr>
          <w:p w:rsidR="0009673A" w:rsidRDefault="0009673A" w:rsidP="00957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</w:t>
            </w:r>
          </w:p>
          <w:p w:rsidR="0009673A" w:rsidRPr="00B365FE" w:rsidRDefault="0009673A" w:rsidP="0095762D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Новикова В.Т.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1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1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1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02.10</w:t>
            </w:r>
          </w:p>
          <w:p w:rsidR="0009673A" w:rsidRPr="005715A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418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«Родительский ликбез»</w:t>
            </w:r>
          </w:p>
        </w:tc>
        <w:tc>
          <w:tcPr>
            <w:tcW w:w="1275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Ваганова В.Т., логопед </w:t>
            </w:r>
          </w:p>
        </w:tc>
        <w:tc>
          <w:tcPr>
            <w:tcW w:w="2410" w:type="dxa"/>
          </w:tcPr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советов логопеда «Поговорим»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4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5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6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17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5715AA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8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  <w:p w:rsidR="0009673A" w:rsidRPr="005715AA" w:rsidRDefault="0009673A" w:rsidP="0095762D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14.00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Видеорубрика «Обзор правовых нововведений»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Бессмертных К.В., юрист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 xml:space="preserve">Актуальные изменения в российских и региональных нормативных актах 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1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2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2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2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2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3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09.10 в 14:00</w:t>
            </w:r>
          </w:p>
        </w:tc>
        <w:tc>
          <w:tcPr>
            <w:tcW w:w="1418" w:type="dxa"/>
          </w:tcPr>
          <w:p w:rsidR="0009673A" w:rsidRPr="008C7AB6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8C7AB6">
              <w:rPr>
                <w:color w:val="000000"/>
                <w:sz w:val="20"/>
                <w:szCs w:val="20"/>
              </w:rPr>
              <w:t>Видеорубрика «Настоящее и будущее: о развитии личности»</w:t>
            </w:r>
          </w:p>
        </w:tc>
        <w:tc>
          <w:tcPr>
            <w:tcW w:w="1275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0792F">
              <w:rPr>
                <w:color w:val="000000"/>
                <w:sz w:val="20"/>
                <w:szCs w:val="20"/>
              </w:rPr>
              <w:t>Балалова У.Е., психолог</w:t>
            </w:r>
          </w:p>
        </w:tc>
        <w:tc>
          <w:tcPr>
            <w:tcW w:w="2410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Возрастные переходы: где мы можем «соломку подстелить»?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3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3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Default="0009673A" w:rsidP="00B5612E">
            <w:pPr>
              <w:tabs>
                <w:tab w:val="left" w:pos="8931"/>
              </w:tabs>
              <w:jc w:val="both"/>
            </w:pPr>
            <w:hyperlink r:id="rId3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B365FE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Своими руками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Ким В.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Готовим вместе с детьми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3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4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4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4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Истории из практики психолога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Кошельская Т.В.,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Рассказываем примеры из практической работы психолога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4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</w:t>
            </w:r>
          </w:p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Новикова В.Т.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4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5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5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16.10 в 14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</w:t>
            </w:r>
            <w:r>
              <w:rPr>
                <w:color w:val="000000"/>
                <w:sz w:val="20"/>
                <w:szCs w:val="20"/>
              </w:rPr>
              <w:t>Особый мир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747558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47558">
              <w:rPr>
                <w:color w:val="000000"/>
                <w:sz w:val="20"/>
                <w:szCs w:val="20"/>
              </w:rPr>
              <w:t>Полев С.А., психолог</w:t>
            </w:r>
          </w:p>
        </w:tc>
        <w:tc>
          <w:tcPr>
            <w:tcW w:w="2410" w:type="dxa"/>
          </w:tcPr>
          <w:p w:rsidR="0009673A" w:rsidRPr="00747558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 где же папа?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5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«Осознанное родительство»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Степаненко С.П., психолог</w:t>
            </w:r>
          </w:p>
        </w:tc>
        <w:tc>
          <w:tcPr>
            <w:tcW w:w="2410" w:type="dxa"/>
          </w:tcPr>
          <w:p w:rsidR="0009673A" w:rsidRPr="00A857EB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A857EB">
              <w:rPr>
                <w:sz w:val="20"/>
                <w:szCs w:val="20"/>
              </w:rPr>
              <w:t>Дополнительное образование ребенка: как выбрать?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5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6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  <w:r w:rsidRPr="00B365FE">
              <w:rPr>
                <w:sz w:val="20"/>
                <w:szCs w:val="20"/>
              </w:rPr>
              <w:t xml:space="preserve"> </w:t>
            </w:r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967D7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Рубрика «О чем говорят мультфильмы?</w:t>
            </w:r>
            <w:r w:rsidRPr="00B365F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Новикова В.Т., психолог</w:t>
            </w:r>
          </w:p>
        </w:tc>
        <w:tc>
          <w:tcPr>
            <w:tcW w:w="2410" w:type="dxa"/>
          </w:tcPr>
          <w:p w:rsidR="0009673A" w:rsidRPr="00B365FE" w:rsidRDefault="0009673A" w:rsidP="00747558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разбор мультфильма «Луна»</w:t>
            </w:r>
          </w:p>
        </w:tc>
        <w:tc>
          <w:tcPr>
            <w:tcW w:w="3651" w:type="dxa"/>
          </w:tcPr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4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5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6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215868"/>
                <w:sz w:val="20"/>
                <w:szCs w:val="20"/>
              </w:rPr>
            </w:pPr>
            <w:hyperlink r:id="rId67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967D7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8" w:history="1">
              <w:r w:rsidRPr="00B365FE">
                <w:rPr>
                  <w:rStyle w:val="Hyperlink"/>
                  <w:rFonts w:ascii="Times New Roman" w:hAnsi="Times New Roman"/>
                  <w:color w:val="215868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6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7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7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7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23.10 в 14:00</w:t>
            </w:r>
          </w:p>
        </w:tc>
        <w:tc>
          <w:tcPr>
            <w:tcW w:w="1418" w:type="dxa"/>
          </w:tcPr>
          <w:p w:rsidR="0009673A" w:rsidRPr="008C7AB6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8C7AB6">
              <w:rPr>
                <w:color w:val="000000"/>
                <w:sz w:val="20"/>
                <w:szCs w:val="20"/>
              </w:rPr>
              <w:t>Видеорубрика «Настоящее и будущее: о развитии личности»</w:t>
            </w:r>
          </w:p>
        </w:tc>
        <w:tc>
          <w:tcPr>
            <w:tcW w:w="1275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70792F">
              <w:rPr>
                <w:color w:val="000000"/>
                <w:sz w:val="20"/>
                <w:szCs w:val="20"/>
              </w:rPr>
              <w:t>Балалова У.Е., психолог</w:t>
            </w:r>
          </w:p>
        </w:tc>
        <w:tc>
          <w:tcPr>
            <w:tcW w:w="2410" w:type="dxa"/>
          </w:tcPr>
          <w:p w:rsidR="0009673A" w:rsidRPr="0070792F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Самые ранние кризисы: как «аукаются» и как нагонять?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7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7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7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Default="0009673A" w:rsidP="00B5612E">
            <w:pPr>
              <w:tabs>
                <w:tab w:val="left" w:pos="8931"/>
              </w:tabs>
              <w:jc w:val="both"/>
            </w:pPr>
            <w:hyperlink r:id="rId8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iCs/>
                <w:sz w:val="20"/>
                <w:szCs w:val="20"/>
              </w:rPr>
              <w:t>Рубрика «</w:t>
            </w:r>
            <w:r>
              <w:rPr>
                <w:iCs/>
                <w:sz w:val="20"/>
                <w:szCs w:val="20"/>
              </w:rPr>
              <w:t>О работе отдела помощи женщинам</w:t>
            </w:r>
            <w:r w:rsidRPr="00B365FE"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iCs/>
                <w:sz w:val="20"/>
                <w:szCs w:val="20"/>
              </w:rPr>
              <w:t>Дмитриева Т.М., специалист по социальной работе</w:t>
            </w:r>
          </w:p>
        </w:tc>
        <w:tc>
          <w:tcPr>
            <w:tcW w:w="2410" w:type="dxa"/>
          </w:tcPr>
          <w:p w:rsidR="0009673A" w:rsidRPr="0025594A" w:rsidRDefault="0009673A" w:rsidP="00B5612E">
            <w:pPr>
              <w:rPr>
                <w:sz w:val="20"/>
                <w:szCs w:val="20"/>
              </w:rPr>
            </w:pPr>
            <w:r w:rsidRPr="0025594A">
              <w:rPr>
                <w:sz w:val="20"/>
                <w:szCs w:val="20"/>
              </w:rPr>
              <w:t xml:space="preserve">От постановки проблемы к </w:t>
            </w:r>
          </w:p>
          <w:p w:rsidR="0009673A" w:rsidRPr="0025594A" w:rsidRDefault="0009673A" w:rsidP="00B5612E">
            <w:pPr>
              <w:rPr>
                <w:sz w:val="20"/>
                <w:szCs w:val="20"/>
              </w:rPr>
            </w:pPr>
            <w:r w:rsidRPr="0025594A">
              <w:rPr>
                <w:sz w:val="20"/>
                <w:szCs w:val="20"/>
              </w:rPr>
              <w:t>построению гармоничных отношений в паре, семье и между людьми</w:t>
            </w:r>
          </w:p>
        </w:tc>
        <w:tc>
          <w:tcPr>
            <w:tcW w:w="3651" w:type="dxa"/>
          </w:tcPr>
          <w:p w:rsidR="0009673A" w:rsidRPr="009A6278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1" w:history="1">
              <w:r w:rsidRPr="009A627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9A6278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2" w:history="1">
              <w:r w:rsidRPr="009A627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9A6278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3" w:history="1">
              <w:r w:rsidRPr="009A627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9A6278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84" w:history="1">
              <w:r w:rsidRPr="009A627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9A6278" w:rsidRDefault="0009673A" w:rsidP="00B5612E">
            <w:pPr>
              <w:tabs>
                <w:tab w:val="left" w:pos="8931"/>
              </w:tabs>
              <w:jc w:val="both"/>
            </w:pPr>
            <w:hyperlink r:id="rId85" w:history="1">
              <w:r w:rsidRPr="009A627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7475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  <w:r w:rsidRPr="00B365FE">
              <w:rPr>
                <w:color w:val="000000"/>
                <w:sz w:val="20"/>
                <w:szCs w:val="20"/>
              </w:rPr>
              <w:t xml:space="preserve"> в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365FE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Видеорубрика «Для подростков»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Андреев В.С.,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7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88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89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90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  <w:r w:rsidRPr="00B365FE">
              <w:rPr>
                <w:sz w:val="20"/>
                <w:szCs w:val="20"/>
              </w:rPr>
              <w:t xml:space="preserve"> </w:t>
            </w:r>
          </w:p>
        </w:tc>
      </w:tr>
      <w:tr w:rsidR="0009673A" w:rsidRPr="00696BC7" w:rsidTr="00F67165">
        <w:tc>
          <w:tcPr>
            <w:tcW w:w="997" w:type="dxa"/>
          </w:tcPr>
          <w:p w:rsidR="0009673A" w:rsidRPr="00B365FE" w:rsidRDefault="0009673A" w:rsidP="00B56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</w:t>
            </w:r>
            <w:r w:rsidRPr="00B365FE">
              <w:rPr>
                <w:color w:val="000000"/>
                <w:sz w:val="20"/>
                <w:szCs w:val="20"/>
              </w:rPr>
              <w:t xml:space="preserve"> в 21.00</w:t>
            </w:r>
          </w:p>
        </w:tc>
        <w:tc>
          <w:tcPr>
            <w:tcW w:w="1418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Рубрика «Сказки перед сном»</w:t>
            </w:r>
          </w:p>
        </w:tc>
        <w:tc>
          <w:tcPr>
            <w:tcW w:w="1275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Медведева Е.Б., психолог</w:t>
            </w:r>
          </w:p>
        </w:tc>
        <w:tc>
          <w:tcPr>
            <w:tcW w:w="2410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r w:rsidRPr="00B365FE">
              <w:rPr>
                <w:color w:val="000000"/>
                <w:sz w:val="20"/>
                <w:szCs w:val="20"/>
              </w:rPr>
              <w:t>Сказки детям перед сном</w:t>
            </w:r>
          </w:p>
        </w:tc>
        <w:tc>
          <w:tcPr>
            <w:tcW w:w="3651" w:type="dxa"/>
          </w:tcPr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1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https://vk.com/semjatomsk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2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https://ok.ru/group/55348319879171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color w:val="000000"/>
                <w:sz w:val="20"/>
                <w:szCs w:val="20"/>
              </w:rPr>
            </w:pPr>
            <w:hyperlink r:id="rId93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https://www.facebook.com/groups/172107036749306/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hyperlink r:id="rId94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https://semya-tomsk.ru/мероприятия_в_карантин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95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https://www.instagram.com/semya.tomsk/?hl=ru</w:t>
              </w:r>
            </w:hyperlink>
          </w:p>
          <w:p w:rsidR="0009673A" w:rsidRPr="00B365FE" w:rsidRDefault="0009673A" w:rsidP="00B5612E">
            <w:pPr>
              <w:tabs>
                <w:tab w:val="left" w:pos="8931"/>
              </w:tabs>
              <w:jc w:val="both"/>
            </w:pPr>
            <w:hyperlink r:id="rId96" w:history="1">
              <w:r w:rsidRPr="00B365F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https://www.youtube.com/channel/UCtU9AphPnoJi0Pzeo6OMo7Q?view_as=subscriber</w:t>
              </w:r>
            </w:hyperlink>
          </w:p>
        </w:tc>
      </w:tr>
    </w:tbl>
    <w:p w:rsidR="0009673A" w:rsidRPr="00181B3D" w:rsidRDefault="0009673A" w:rsidP="00883022">
      <w:pPr>
        <w:tabs>
          <w:tab w:val="left" w:pos="8931"/>
        </w:tabs>
        <w:ind w:left="-180" w:firstLine="38"/>
        <w:jc w:val="both"/>
        <w:rPr>
          <w:color w:val="000000"/>
          <w:sz w:val="20"/>
          <w:szCs w:val="20"/>
        </w:rPr>
      </w:pPr>
    </w:p>
    <w:p w:rsidR="0009673A" w:rsidRPr="00181B3D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0"/>
          <w:szCs w:val="20"/>
        </w:rPr>
      </w:pPr>
    </w:p>
    <w:p w:rsidR="0009673A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  <w:sz w:val="26"/>
          <w:szCs w:val="26"/>
        </w:rPr>
      </w:pPr>
    </w:p>
    <w:p w:rsidR="0009673A" w:rsidRPr="00B365FE" w:rsidRDefault="0009673A" w:rsidP="00511B92">
      <w:pPr>
        <w:tabs>
          <w:tab w:val="left" w:pos="8931"/>
        </w:tabs>
        <w:ind w:left="-180" w:firstLine="38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</w:t>
      </w:r>
      <w:r w:rsidRPr="00B365FE">
        <w:rPr>
          <w:color w:val="000000"/>
        </w:rPr>
        <w:t>Директор                                                                                                       Запасная Т.В.</w:t>
      </w:r>
    </w:p>
    <w:p w:rsidR="0009673A" w:rsidRPr="00B365FE" w:rsidRDefault="0009673A" w:rsidP="004D1A57">
      <w:pPr>
        <w:tabs>
          <w:tab w:val="left" w:pos="8931"/>
        </w:tabs>
        <w:ind w:left="-180" w:firstLine="720"/>
        <w:jc w:val="both"/>
        <w:rPr>
          <w:color w:val="000000"/>
        </w:rPr>
      </w:pPr>
      <w:r w:rsidRPr="00B365FE">
        <w:rPr>
          <w:color w:val="000000"/>
        </w:rPr>
        <w:t xml:space="preserve"> </w:t>
      </w: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FC6C10">
      <w:pPr>
        <w:tabs>
          <w:tab w:val="left" w:pos="8931"/>
        </w:tabs>
        <w:ind w:firstLine="709"/>
        <w:jc w:val="both"/>
        <w:rPr>
          <w:color w:val="000000"/>
          <w:sz w:val="28"/>
          <w:szCs w:val="28"/>
        </w:rPr>
      </w:pPr>
    </w:p>
    <w:p w:rsidR="0009673A" w:rsidRDefault="0009673A" w:rsidP="00511B92">
      <w:pPr>
        <w:tabs>
          <w:tab w:val="left" w:pos="8931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Исп.: </w:t>
      </w:r>
      <w:r w:rsidRPr="00511B92">
        <w:rPr>
          <w:color w:val="000000"/>
          <w:sz w:val="20"/>
          <w:szCs w:val="20"/>
        </w:rPr>
        <w:t>Лесина Э.Н..</w:t>
      </w:r>
    </w:p>
    <w:p w:rsidR="0009673A" w:rsidRPr="00511B92" w:rsidRDefault="0009673A" w:rsidP="00511B92">
      <w:pPr>
        <w:tabs>
          <w:tab w:val="left" w:pos="8931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 72-02-09</w:t>
      </w:r>
    </w:p>
    <w:sectPr w:rsidR="0009673A" w:rsidRPr="00511B92" w:rsidSect="00AF11C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3A" w:rsidRDefault="0009673A" w:rsidP="00243551">
      <w:r>
        <w:separator/>
      </w:r>
    </w:p>
  </w:endnote>
  <w:endnote w:type="continuationSeparator" w:id="0">
    <w:p w:rsidR="0009673A" w:rsidRDefault="0009673A" w:rsidP="0024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3A" w:rsidRDefault="0009673A" w:rsidP="00243551">
      <w:r>
        <w:separator/>
      </w:r>
    </w:p>
  </w:footnote>
  <w:footnote w:type="continuationSeparator" w:id="0">
    <w:p w:rsidR="0009673A" w:rsidRDefault="0009673A" w:rsidP="0024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6E"/>
    <w:rsid w:val="000011D6"/>
    <w:rsid w:val="00001D44"/>
    <w:rsid w:val="000022E1"/>
    <w:rsid w:val="0000379C"/>
    <w:rsid w:val="00003DC5"/>
    <w:rsid w:val="00003F5B"/>
    <w:rsid w:val="00004156"/>
    <w:rsid w:val="00005558"/>
    <w:rsid w:val="00006835"/>
    <w:rsid w:val="00010E10"/>
    <w:rsid w:val="0001130C"/>
    <w:rsid w:val="0001141C"/>
    <w:rsid w:val="000125AF"/>
    <w:rsid w:val="00013767"/>
    <w:rsid w:val="00013DB5"/>
    <w:rsid w:val="00014212"/>
    <w:rsid w:val="0001431C"/>
    <w:rsid w:val="00015C4C"/>
    <w:rsid w:val="000165E2"/>
    <w:rsid w:val="00016FDC"/>
    <w:rsid w:val="000171C5"/>
    <w:rsid w:val="00020AC0"/>
    <w:rsid w:val="00020B88"/>
    <w:rsid w:val="00020CE9"/>
    <w:rsid w:val="000210A1"/>
    <w:rsid w:val="00021349"/>
    <w:rsid w:val="00021CF8"/>
    <w:rsid w:val="00022CB8"/>
    <w:rsid w:val="00023409"/>
    <w:rsid w:val="00023530"/>
    <w:rsid w:val="0002539D"/>
    <w:rsid w:val="000259C1"/>
    <w:rsid w:val="000260F9"/>
    <w:rsid w:val="00026EFC"/>
    <w:rsid w:val="000300F1"/>
    <w:rsid w:val="0003092D"/>
    <w:rsid w:val="00030E2F"/>
    <w:rsid w:val="00032606"/>
    <w:rsid w:val="000326A9"/>
    <w:rsid w:val="00032B44"/>
    <w:rsid w:val="00032C67"/>
    <w:rsid w:val="0003326B"/>
    <w:rsid w:val="00034D6D"/>
    <w:rsid w:val="000356F3"/>
    <w:rsid w:val="00035A35"/>
    <w:rsid w:val="00035AC6"/>
    <w:rsid w:val="0003625F"/>
    <w:rsid w:val="0003646D"/>
    <w:rsid w:val="00036F06"/>
    <w:rsid w:val="0003754C"/>
    <w:rsid w:val="000375C4"/>
    <w:rsid w:val="0003771A"/>
    <w:rsid w:val="00041B29"/>
    <w:rsid w:val="00041D64"/>
    <w:rsid w:val="00041E07"/>
    <w:rsid w:val="00041EBB"/>
    <w:rsid w:val="00042C4D"/>
    <w:rsid w:val="00042CC7"/>
    <w:rsid w:val="000437B5"/>
    <w:rsid w:val="00043C22"/>
    <w:rsid w:val="00044239"/>
    <w:rsid w:val="000443F4"/>
    <w:rsid w:val="000449FF"/>
    <w:rsid w:val="00044CCD"/>
    <w:rsid w:val="00046341"/>
    <w:rsid w:val="000465EA"/>
    <w:rsid w:val="00046A5D"/>
    <w:rsid w:val="00046AEA"/>
    <w:rsid w:val="00046BDC"/>
    <w:rsid w:val="00046FE8"/>
    <w:rsid w:val="000470B3"/>
    <w:rsid w:val="0004739D"/>
    <w:rsid w:val="000475B0"/>
    <w:rsid w:val="00047DCF"/>
    <w:rsid w:val="00050538"/>
    <w:rsid w:val="00050832"/>
    <w:rsid w:val="00050924"/>
    <w:rsid w:val="00051BFF"/>
    <w:rsid w:val="00051D1E"/>
    <w:rsid w:val="00051F7C"/>
    <w:rsid w:val="000528E4"/>
    <w:rsid w:val="0005339D"/>
    <w:rsid w:val="00053D1C"/>
    <w:rsid w:val="00053F0D"/>
    <w:rsid w:val="00054DC9"/>
    <w:rsid w:val="0005557B"/>
    <w:rsid w:val="00055F5D"/>
    <w:rsid w:val="00056DAA"/>
    <w:rsid w:val="000572FA"/>
    <w:rsid w:val="0005734D"/>
    <w:rsid w:val="00057DD7"/>
    <w:rsid w:val="00057E81"/>
    <w:rsid w:val="000600E0"/>
    <w:rsid w:val="00061CFA"/>
    <w:rsid w:val="00063035"/>
    <w:rsid w:val="00063881"/>
    <w:rsid w:val="00063D4C"/>
    <w:rsid w:val="0006401D"/>
    <w:rsid w:val="00064A15"/>
    <w:rsid w:val="00065E60"/>
    <w:rsid w:val="000660AB"/>
    <w:rsid w:val="0006640E"/>
    <w:rsid w:val="00067233"/>
    <w:rsid w:val="00067E32"/>
    <w:rsid w:val="00067EF3"/>
    <w:rsid w:val="000700D1"/>
    <w:rsid w:val="00070A41"/>
    <w:rsid w:val="00070B33"/>
    <w:rsid w:val="000710D1"/>
    <w:rsid w:val="000712E5"/>
    <w:rsid w:val="00071583"/>
    <w:rsid w:val="00072019"/>
    <w:rsid w:val="00072317"/>
    <w:rsid w:val="00073C8C"/>
    <w:rsid w:val="00073E5E"/>
    <w:rsid w:val="0007495E"/>
    <w:rsid w:val="000752A1"/>
    <w:rsid w:val="000752A6"/>
    <w:rsid w:val="00075589"/>
    <w:rsid w:val="00075A84"/>
    <w:rsid w:val="0007644E"/>
    <w:rsid w:val="000774F0"/>
    <w:rsid w:val="00077E14"/>
    <w:rsid w:val="00080532"/>
    <w:rsid w:val="000815BF"/>
    <w:rsid w:val="000816E1"/>
    <w:rsid w:val="00081BDA"/>
    <w:rsid w:val="00082C40"/>
    <w:rsid w:val="00082EC8"/>
    <w:rsid w:val="000836B2"/>
    <w:rsid w:val="00083BA8"/>
    <w:rsid w:val="00083BED"/>
    <w:rsid w:val="000849EE"/>
    <w:rsid w:val="00084EED"/>
    <w:rsid w:val="00085C40"/>
    <w:rsid w:val="0008641E"/>
    <w:rsid w:val="000868A3"/>
    <w:rsid w:val="000873A3"/>
    <w:rsid w:val="00090916"/>
    <w:rsid w:val="00090D55"/>
    <w:rsid w:val="000918B0"/>
    <w:rsid w:val="00091C9D"/>
    <w:rsid w:val="00091D09"/>
    <w:rsid w:val="00092051"/>
    <w:rsid w:val="00092CDD"/>
    <w:rsid w:val="00092CF9"/>
    <w:rsid w:val="00093113"/>
    <w:rsid w:val="00095ACC"/>
    <w:rsid w:val="00095C49"/>
    <w:rsid w:val="00095F97"/>
    <w:rsid w:val="00096156"/>
    <w:rsid w:val="0009624A"/>
    <w:rsid w:val="0009673A"/>
    <w:rsid w:val="000967DC"/>
    <w:rsid w:val="00096A0D"/>
    <w:rsid w:val="0009746B"/>
    <w:rsid w:val="000A05D3"/>
    <w:rsid w:val="000A0673"/>
    <w:rsid w:val="000A0C7A"/>
    <w:rsid w:val="000A2733"/>
    <w:rsid w:val="000A2D7F"/>
    <w:rsid w:val="000A4774"/>
    <w:rsid w:val="000A5042"/>
    <w:rsid w:val="000A5640"/>
    <w:rsid w:val="000A5D42"/>
    <w:rsid w:val="000A6BBB"/>
    <w:rsid w:val="000A71CF"/>
    <w:rsid w:val="000A7C8C"/>
    <w:rsid w:val="000B0785"/>
    <w:rsid w:val="000B1036"/>
    <w:rsid w:val="000B1243"/>
    <w:rsid w:val="000B18ED"/>
    <w:rsid w:val="000B1F3F"/>
    <w:rsid w:val="000B2167"/>
    <w:rsid w:val="000B25F0"/>
    <w:rsid w:val="000B2ED5"/>
    <w:rsid w:val="000B32F9"/>
    <w:rsid w:val="000B350D"/>
    <w:rsid w:val="000B3842"/>
    <w:rsid w:val="000B420E"/>
    <w:rsid w:val="000B446F"/>
    <w:rsid w:val="000B44DA"/>
    <w:rsid w:val="000B49C2"/>
    <w:rsid w:val="000B570C"/>
    <w:rsid w:val="000B5889"/>
    <w:rsid w:val="000B5E6F"/>
    <w:rsid w:val="000B6145"/>
    <w:rsid w:val="000B6175"/>
    <w:rsid w:val="000B67AB"/>
    <w:rsid w:val="000B72D2"/>
    <w:rsid w:val="000C0453"/>
    <w:rsid w:val="000C1237"/>
    <w:rsid w:val="000C21DF"/>
    <w:rsid w:val="000C2E2E"/>
    <w:rsid w:val="000C4439"/>
    <w:rsid w:val="000C4D3F"/>
    <w:rsid w:val="000C4F31"/>
    <w:rsid w:val="000C58ED"/>
    <w:rsid w:val="000C60AC"/>
    <w:rsid w:val="000C7D8D"/>
    <w:rsid w:val="000D06C4"/>
    <w:rsid w:val="000D073E"/>
    <w:rsid w:val="000D1D1A"/>
    <w:rsid w:val="000D1DF2"/>
    <w:rsid w:val="000D31DA"/>
    <w:rsid w:val="000D407C"/>
    <w:rsid w:val="000D4136"/>
    <w:rsid w:val="000D6E1E"/>
    <w:rsid w:val="000E002B"/>
    <w:rsid w:val="000E1DE0"/>
    <w:rsid w:val="000E3005"/>
    <w:rsid w:val="000E36A0"/>
    <w:rsid w:val="000E3F87"/>
    <w:rsid w:val="000E4A09"/>
    <w:rsid w:val="000E4E91"/>
    <w:rsid w:val="000E51CE"/>
    <w:rsid w:val="000E5971"/>
    <w:rsid w:val="000E63CB"/>
    <w:rsid w:val="000E710E"/>
    <w:rsid w:val="000E736A"/>
    <w:rsid w:val="000F065A"/>
    <w:rsid w:val="000F0C81"/>
    <w:rsid w:val="000F17B8"/>
    <w:rsid w:val="000F1AC9"/>
    <w:rsid w:val="000F2B89"/>
    <w:rsid w:val="000F3F06"/>
    <w:rsid w:val="000F4812"/>
    <w:rsid w:val="000F4D86"/>
    <w:rsid w:val="000F5799"/>
    <w:rsid w:val="000F5DD5"/>
    <w:rsid w:val="000F65A0"/>
    <w:rsid w:val="000F6981"/>
    <w:rsid w:val="000F6C73"/>
    <w:rsid w:val="0010096A"/>
    <w:rsid w:val="00101268"/>
    <w:rsid w:val="00101995"/>
    <w:rsid w:val="00102D71"/>
    <w:rsid w:val="00102DE2"/>
    <w:rsid w:val="00103B2B"/>
    <w:rsid w:val="00105C41"/>
    <w:rsid w:val="00105E46"/>
    <w:rsid w:val="00105F1D"/>
    <w:rsid w:val="0011071E"/>
    <w:rsid w:val="0011194F"/>
    <w:rsid w:val="0011275D"/>
    <w:rsid w:val="00112C07"/>
    <w:rsid w:val="00113328"/>
    <w:rsid w:val="0011351C"/>
    <w:rsid w:val="001137DC"/>
    <w:rsid w:val="0011705A"/>
    <w:rsid w:val="001202A6"/>
    <w:rsid w:val="001202AB"/>
    <w:rsid w:val="001202C9"/>
    <w:rsid w:val="0012121F"/>
    <w:rsid w:val="0012211C"/>
    <w:rsid w:val="0012260A"/>
    <w:rsid w:val="00123A94"/>
    <w:rsid w:val="00123BD0"/>
    <w:rsid w:val="00124463"/>
    <w:rsid w:val="00124E8B"/>
    <w:rsid w:val="001250DC"/>
    <w:rsid w:val="0012645D"/>
    <w:rsid w:val="00126E1A"/>
    <w:rsid w:val="00126EA1"/>
    <w:rsid w:val="00127433"/>
    <w:rsid w:val="00127EB8"/>
    <w:rsid w:val="00130DA5"/>
    <w:rsid w:val="0013144A"/>
    <w:rsid w:val="00131C83"/>
    <w:rsid w:val="00132779"/>
    <w:rsid w:val="00132CBC"/>
    <w:rsid w:val="0013322E"/>
    <w:rsid w:val="00133823"/>
    <w:rsid w:val="00133FDC"/>
    <w:rsid w:val="0013443D"/>
    <w:rsid w:val="00134A82"/>
    <w:rsid w:val="00134E5C"/>
    <w:rsid w:val="00134EE7"/>
    <w:rsid w:val="00135D11"/>
    <w:rsid w:val="00135D60"/>
    <w:rsid w:val="00136225"/>
    <w:rsid w:val="00136920"/>
    <w:rsid w:val="00136AF3"/>
    <w:rsid w:val="0013702D"/>
    <w:rsid w:val="00140834"/>
    <w:rsid w:val="001409ED"/>
    <w:rsid w:val="00140A94"/>
    <w:rsid w:val="00142262"/>
    <w:rsid w:val="00142DE6"/>
    <w:rsid w:val="00142F77"/>
    <w:rsid w:val="00143957"/>
    <w:rsid w:val="0014397D"/>
    <w:rsid w:val="00143C25"/>
    <w:rsid w:val="00143CBA"/>
    <w:rsid w:val="00143F6F"/>
    <w:rsid w:val="001446B4"/>
    <w:rsid w:val="00145CA0"/>
    <w:rsid w:val="00145F66"/>
    <w:rsid w:val="001460F4"/>
    <w:rsid w:val="0014669B"/>
    <w:rsid w:val="001469CA"/>
    <w:rsid w:val="001469FE"/>
    <w:rsid w:val="00146D5D"/>
    <w:rsid w:val="00146E20"/>
    <w:rsid w:val="00146F3D"/>
    <w:rsid w:val="00147012"/>
    <w:rsid w:val="00147880"/>
    <w:rsid w:val="0015178F"/>
    <w:rsid w:val="00151FDA"/>
    <w:rsid w:val="00152233"/>
    <w:rsid w:val="00152939"/>
    <w:rsid w:val="001529A5"/>
    <w:rsid w:val="00152F40"/>
    <w:rsid w:val="00153BF9"/>
    <w:rsid w:val="00154075"/>
    <w:rsid w:val="00154559"/>
    <w:rsid w:val="001545B2"/>
    <w:rsid w:val="001549B6"/>
    <w:rsid w:val="00155392"/>
    <w:rsid w:val="00155A69"/>
    <w:rsid w:val="00155AD0"/>
    <w:rsid w:val="00155F17"/>
    <w:rsid w:val="00155F1C"/>
    <w:rsid w:val="00155F35"/>
    <w:rsid w:val="00156170"/>
    <w:rsid w:val="001565E3"/>
    <w:rsid w:val="00157183"/>
    <w:rsid w:val="0015753D"/>
    <w:rsid w:val="00160966"/>
    <w:rsid w:val="00160C8F"/>
    <w:rsid w:val="00160F30"/>
    <w:rsid w:val="00160FC5"/>
    <w:rsid w:val="00161D68"/>
    <w:rsid w:val="00161E17"/>
    <w:rsid w:val="00161F91"/>
    <w:rsid w:val="0016258A"/>
    <w:rsid w:val="0016339D"/>
    <w:rsid w:val="001633BF"/>
    <w:rsid w:val="001640D0"/>
    <w:rsid w:val="001657FC"/>
    <w:rsid w:val="0016587F"/>
    <w:rsid w:val="00165FF9"/>
    <w:rsid w:val="0016614D"/>
    <w:rsid w:val="00166682"/>
    <w:rsid w:val="00166842"/>
    <w:rsid w:val="001679F4"/>
    <w:rsid w:val="00170035"/>
    <w:rsid w:val="00170A9D"/>
    <w:rsid w:val="00170DF1"/>
    <w:rsid w:val="00170EAC"/>
    <w:rsid w:val="0017185A"/>
    <w:rsid w:val="001718D1"/>
    <w:rsid w:val="00172C2A"/>
    <w:rsid w:val="00172FA3"/>
    <w:rsid w:val="00173367"/>
    <w:rsid w:val="00173571"/>
    <w:rsid w:val="00174F3B"/>
    <w:rsid w:val="00175CC7"/>
    <w:rsid w:val="0017608B"/>
    <w:rsid w:val="001761C7"/>
    <w:rsid w:val="001763C2"/>
    <w:rsid w:val="0017665E"/>
    <w:rsid w:val="00176E95"/>
    <w:rsid w:val="00177A9B"/>
    <w:rsid w:val="00177D65"/>
    <w:rsid w:val="001814B8"/>
    <w:rsid w:val="00181B3D"/>
    <w:rsid w:val="00181F8D"/>
    <w:rsid w:val="00181FBF"/>
    <w:rsid w:val="00182524"/>
    <w:rsid w:val="00182AB2"/>
    <w:rsid w:val="00182D4E"/>
    <w:rsid w:val="001832FB"/>
    <w:rsid w:val="001834EF"/>
    <w:rsid w:val="00183DD5"/>
    <w:rsid w:val="0018402A"/>
    <w:rsid w:val="001845B0"/>
    <w:rsid w:val="00184D52"/>
    <w:rsid w:val="001850F5"/>
    <w:rsid w:val="00185C8E"/>
    <w:rsid w:val="00185D4C"/>
    <w:rsid w:val="001862E9"/>
    <w:rsid w:val="00186D6B"/>
    <w:rsid w:val="00187F12"/>
    <w:rsid w:val="00190903"/>
    <w:rsid w:val="00190AE8"/>
    <w:rsid w:val="00191159"/>
    <w:rsid w:val="00191226"/>
    <w:rsid w:val="0019170A"/>
    <w:rsid w:val="00191D70"/>
    <w:rsid w:val="00192107"/>
    <w:rsid w:val="00192182"/>
    <w:rsid w:val="00192807"/>
    <w:rsid w:val="00192F77"/>
    <w:rsid w:val="0019302B"/>
    <w:rsid w:val="00193079"/>
    <w:rsid w:val="001948BD"/>
    <w:rsid w:val="001960E1"/>
    <w:rsid w:val="00196F73"/>
    <w:rsid w:val="001A09BF"/>
    <w:rsid w:val="001A101D"/>
    <w:rsid w:val="001A14E7"/>
    <w:rsid w:val="001A1537"/>
    <w:rsid w:val="001A19DC"/>
    <w:rsid w:val="001A25D0"/>
    <w:rsid w:val="001A2AFA"/>
    <w:rsid w:val="001A3B27"/>
    <w:rsid w:val="001A4232"/>
    <w:rsid w:val="001A461C"/>
    <w:rsid w:val="001A4A98"/>
    <w:rsid w:val="001A5965"/>
    <w:rsid w:val="001A64B9"/>
    <w:rsid w:val="001A65DD"/>
    <w:rsid w:val="001A6BD7"/>
    <w:rsid w:val="001B0399"/>
    <w:rsid w:val="001B06FC"/>
    <w:rsid w:val="001B10D0"/>
    <w:rsid w:val="001B2ACC"/>
    <w:rsid w:val="001B2CC5"/>
    <w:rsid w:val="001B3C9A"/>
    <w:rsid w:val="001B3F91"/>
    <w:rsid w:val="001B4CA7"/>
    <w:rsid w:val="001B4DE3"/>
    <w:rsid w:val="001B5238"/>
    <w:rsid w:val="001B531D"/>
    <w:rsid w:val="001B5611"/>
    <w:rsid w:val="001B5816"/>
    <w:rsid w:val="001B58A0"/>
    <w:rsid w:val="001B59C5"/>
    <w:rsid w:val="001B6379"/>
    <w:rsid w:val="001B6461"/>
    <w:rsid w:val="001B65E0"/>
    <w:rsid w:val="001B69BC"/>
    <w:rsid w:val="001B6A77"/>
    <w:rsid w:val="001B70F9"/>
    <w:rsid w:val="001B7AEC"/>
    <w:rsid w:val="001B7FD3"/>
    <w:rsid w:val="001C07E8"/>
    <w:rsid w:val="001C10EE"/>
    <w:rsid w:val="001C1530"/>
    <w:rsid w:val="001C18CF"/>
    <w:rsid w:val="001C1D8B"/>
    <w:rsid w:val="001C2215"/>
    <w:rsid w:val="001C2426"/>
    <w:rsid w:val="001C3E29"/>
    <w:rsid w:val="001C45D8"/>
    <w:rsid w:val="001C59DE"/>
    <w:rsid w:val="001C6722"/>
    <w:rsid w:val="001C71F8"/>
    <w:rsid w:val="001C7C20"/>
    <w:rsid w:val="001C7CDF"/>
    <w:rsid w:val="001D07BB"/>
    <w:rsid w:val="001D0DB0"/>
    <w:rsid w:val="001D2026"/>
    <w:rsid w:val="001D2123"/>
    <w:rsid w:val="001D2C1D"/>
    <w:rsid w:val="001D316F"/>
    <w:rsid w:val="001D3A3F"/>
    <w:rsid w:val="001D43F0"/>
    <w:rsid w:val="001D49C5"/>
    <w:rsid w:val="001D4B72"/>
    <w:rsid w:val="001D4DD6"/>
    <w:rsid w:val="001D5921"/>
    <w:rsid w:val="001D5945"/>
    <w:rsid w:val="001D6506"/>
    <w:rsid w:val="001D658B"/>
    <w:rsid w:val="001D7305"/>
    <w:rsid w:val="001E00BD"/>
    <w:rsid w:val="001E0928"/>
    <w:rsid w:val="001E1455"/>
    <w:rsid w:val="001E1639"/>
    <w:rsid w:val="001E1F42"/>
    <w:rsid w:val="001E20EF"/>
    <w:rsid w:val="001E2AB2"/>
    <w:rsid w:val="001E2CCA"/>
    <w:rsid w:val="001E36FE"/>
    <w:rsid w:val="001E3A71"/>
    <w:rsid w:val="001E4114"/>
    <w:rsid w:val="001E52DD"/>
    <w:rsid w:val="001E5761"/>
    <w:rsid w:val="001E5972"/>
    <w:rsid w:val="001E6149"/>
    <w:rsid w:val="001E6783"/>
    <w:rsid w:val="001E6B4B"/>
    <w:rsid w:val="001E7138"/>
    <w:rsid w:val="001E7227"/>
    <w:rsid w:val="001F16E7"/>
    <w:rsid w:val="001F1FC0"/>
    <w:rsid w:val="001F1FF9"/>
    <w:rsid w:val="001F21AF"/>
    <w:rsid w:val="001F27EE"/>
    <w:rsid w:val="001F30A6"/>
    <w:rsid w:val="001F3A3D"/>
    <w:rsid w:val="001F3CDE"/>
    <w:rsid w:val="001F45A8"/>
    <w:rsid w:val="001F47FA"/>
    <w:rsid w:val="001F5132"/>
    <w:rsid w:val="001F51E8"/>
    <w:rsid w:val="001F537D"/>
    <w:rsid w:val="001F667B"/>
    <w:rsid w:val="0020039B"/>
    <w:rsid w:val="00200C0E"/>
    <w:rsid w:val="00200CD0"/>
    <w:rsid w:val="00201574"/>
    <w:rsid w:val="0020191B"/>
    <w:rsid w:val="00201A6D"/>
    <w:rsid w:val="00201B8A"/>
    <w:rsid w:val="0020242B"/>
    <w:rsid w:val="00202522"/>
    <w:rsid w:val="00202892"/>
    <w:rsid w:val="002031E3"/>
    <w:rsid w:val="00203DF2"/>
    <w:rsid w:val="002040C9"/>
    <w:rsid w:val="00204B74"/>
    <w:rsid w:val="00205732"/>
    <w:rsid w:val="00207417"/>
    <w:rsid w:val="00207BDF"/>
    <w:rsid w:val="00207EE4"/>
    <w:rsid w:val="00207F1A"/>
    <w:rsid w:val="00210574"/>
    <w:rsid w:val="00210D73"/>
    <w:rsid w:val="002111B5"/>
    <w:rsid w:val="00211634"/>
    <w:rsid w:val="002118A3"/>
    <w:rsid w:val="00211C6F"/>
    <w:rsid w:val="00211DB1"/>
    <w:rsid w:val="00211E43"/>
    <w:rsid w:val="00215661"/>
    <w:rsid w:val="00215C5A"/>
    <w:rsid w:val="002167B8"/>
    <w:rsid w:val="00216A3B"/>
    <w:rsid w:val="00216BBB"/>
    <w:rsid w:val="00216BD1"/>
    <w:rsid w:val="00216CA1"/>
    <w:rsid w:val="00216CE5"/>
    <w:rsid w:val="00216D76"/>
    <w:rsid w:val="002172B0"/>
    <w:rsid w:val="002174E6"/>
    <w:rsid w:val="002179D5"/>
    <w:rsid w:val="00217D46"/>
    <w:rsid w:val="002200CB"/>
    <w:rsid w:val="002204AD"/>
    <w:rsid w:val="0022072A"/>
    <w:rsid w:val="00220D60"/>
    <w:rsid w:val="0022126F"/>
    <w:rsid w:val="00221EDB"/>
    <w:rsid w:val="002222B9"/>
    <w:rsid w:val="002228F9"/>
    <w:rsid w:val="00223E6B"/>
    <w:rsid w:val="00226186"/>
    <w:rsid w:val="00226617"/>
    <w:rsid w:val="00226EAB"/>
    <w:rsid w:val="00227284"/>
    <w:rsid w:val="00227545"/>
    <w:rsid w:val="00227AFC"/>
    <w:rsid w:val="00227F82"/>
    <w:rsid w:val="00230B9E"/>
    <w:rsid w:val="00231BDE"/>
    <w:rsid w:val="002323F3"/>
    <w:rsid w:val="00232507"/>
    <w:rsid w:val="002327D2"/>
    <w:rsid w:val="00233C3B"/>
    <w:rsid w:val="00233EFD"/>
    <w:rsid w:val="00234712"/>
    <w:rsid w:val="0023500C"/>
    <w:rsid w:val="002356A7"/>
    <w:rsid w:val="00237C94"/>
    <w:rsid w:val="00237E44"/>
    <w:rsid w:val="0024070D"/>
    <w:rsid w:val="002408CE"/>
    <w:rsid w:val="00241037"/>
    <w:rsid w:val="00241263"/>
    <w:rsid w:val="00241AA2"/>
    <w:rsid w:val="00241E60"/>
    <w:rsid w:val="00241EDA"/>
    <w:rsid w:val="002427B1"/>
    <w:rsid w:val="00242BA3"/>
    <w:rsid w:val="00243551"/>
    <w:rsid w:val="0024363E"/>
    <w:rsid w:val="00243A43"/>
    <w:rsid w:val="00244EAE"/>
    <w:rsid w:val="00244FEA"/>
    <w:rsid w:val="002455EA"/>
    <w:rsid w:val="0024696C"/>
    <w:rsid w:val="0024734F"/>
    <w:rsid w:val="00247A3A"/>
    <w:rsid w:val="00247FA3"/>
    <w:rsid w:val="00250CDB"/>
    <w:rsid w:val="00251A77"/>
    <w:rsid w:val="00252A8F"/>
    <w:rsid w:val="00253717"/>
    <w:rsid w:val="00253E6A"/>
    <w:rsid w:val="00253EEC"/>
    <w:rsid w:val="0025594A"/>
    <w:rsid w:val="00255E1C"/>
    <w:rsid w:val="0025624B"/>
    <w:rsid w:val="002568F6"/>
    <w:rsid w:val="0025767B"/>
    <w:rsid w:val="0026035D"/>
    <w:rsid w:val="0026047D"/>
    <w:rsid w:val="00260540"/>
    <w:rsid w:val="002607F1"/>
    <w:rsid w:val="00260845"/>
    <w:rsid w:val="00262AF2"/>
    <w:rsid w:val="00263457"/>
    <w:rsid w:val="002637C0"/>
    <w:rsid w:val="00263EDB"/>
    <w:rsid w:val="00264082"/>
    <w:rsid w:val="002641D5"/>
    <w:rsid w:val="00264660"/>
    <w:rsid w:val="00264A31"/>
    <w:rsid w:val="00266550"/>
    <w:rsid w:val="00270F7B"/>
    <w:rsid w:val="0027288D"/>
    <w:rsid w:val="00272B40"/>
    <w:rsid w:val="00272FFD"/>
    <w:rsid w:val="00274317"/>
    <w:rsid w:val="0027548E"/>
    <w:rsid w:val="002761FC"/>
    <w:rsid w:val="002765E2"/>
    <w:rsid w:val="002777ED"/>
    <w:rsid w:val="002778EA"/>
    <w:rsid w:val="0028070B"/>
    <w:rsid w:val="002813C1"/>
    <w:rsid w:val="00281A26"/>
    <w:rsid w:val="00281E40"/>
    <w:rsid w:val="002824BB"/>
    <w:rsid w:val="002830AF"/>
    <w:rsid w:val="00283BDB"/>
    <w:rsid w:val="00283E44"/>
    <w:rsid w:val="002842FC"/>
    <w:rsid w:val="00285369"/>
    <w:rsid w:val="00285476"/>
    <w:rsid w:val="00285E0B"/>
    <w:rsid w:val="002865CA"/>
    <w:rsid w:val="002866F5"/>
    <w:rsid w:val="0028683B"/>
    <w:rsid w:val="00286DB3"/>
    <w:rsid w:val="00286E16"/>
    <w:rsid w:val="0028733C"/>
    <w:rsid w:val="00290257"/>
    <w:rsid w:val="00290281"/>
    <w:rsid w:val="00291182"/>
    <w:rsid w:val="00291C56"/>
    <w:rsid w:val="0029267D"/>
    <w:rsid w:val="00294422"/>
    <w:rsid w:val="002952E0"/>
    <w:rsid w:val="00295D84"/>
    <w:rsid w:val="00295EA4"/>
    <w:rsid w:val="00296CEA"/>
    <w:rsid w:val="00296F11"/>
    <w:rsid w:val="00297C24"/>
    <w:rsid w:val="00297E70"/>
    <w:rsid w:val="002A0617"/>
    <w:rsid w:val="002A1F65"/>
    <w:rsid w:val="002A2B70"/>
    <w:rsid w:val="002A2BE7"/>
    <w:rsid w:val="002A312A"/>
    <w:rsid w:val="002A36E3"/>
    <w:rsid w:val="002A381C"/>
    <w:rsid w:val="002A3CCF"/>
    <w:rsid w:val="002A4073"/>
    <w:rsid w:val="002A42B2"/>
    <w:rsid w:val="002A4407"/>
    <w:rsid w:val="002A4FF8"/>
    <w:rsid w:val="002A5761"/>
    <w:rsid w:val="002A6947"/>
    <w:rsid w:val="002A6CA5"/>
    <w:rsid w:val="002A6DD0"/>
    <w:rsid w:val="002A72AA"/>
    <w:rsid w:val="002A7BE8"/>
    <w:rsid w:val="002B03E0"/>
    <w:rsid w:val="002B0876"/>
    <w:rsid w:val="002B15C7"/>
    <w:rsid w:val="002B2DC5"/>
    <w:rsid w:val="002B30E6"/>
    <w:rsid w:val="002B3B5A"/>
    <w:rsid w:val="002B3F6F"/>
    <w:rsid w:val="002B4409"/>
    <w:rsid w:val="002B4DFC"/>
    <w:rsid w:val="002B55AC"/>
    <w:rsid w:val="002B5929"/>
    <w:rsid w:val="002B59E7"/>
    <w:rsid w:val="002B6558"/>
    <w:rsid w:val="002B74CB"/>
    <w:rsid w:val="002C079E"/>
    <w:rsid w:val="002C0F38"/>
    <w:rsid w:val="002C0F4F"/>
    <w:rsid w:val="002C1171"/>
    <w:rsid w:val="002C15B2"/>
    <w:rsid w:val="002C162C"/>
    <w:rsid w:val="002C2FA3"/>
    <w:rsid w:val="002C300C"/>
    <w:rsid w:val="002C312D"/>
    <w:rsid w:val="002C37B7"/>
    <w:rsid w:val="002C418A"/>
    <w:rsid w:val="002C45F2"/>
    <w:rsid w:val="002C61CC"/>
    <w:rsid w:val="002C7116"/>
    <w:rsid w:val="002C7165"/>
    <w:rsid w:val="002C74A5"/>
    <w:rsid w:val="002C7E56"/>
    <w:rsid w:val="002D0D95"/>
    <w:rsid w:val="002D24EC"/>
    <w:rsid w:val="002D2D21"/>
    <w:rsid w:val="002D3444"/>
    <w:rsid w:val="002D393E"/>
    <w:rsid w:val="002D4006"/>
    <w:rsid w:val="002D4580"/>
    <w:rsid w:val="002D4A7C"/>
    <w:rsid w:val="002D5A40"/>
    <w:rsid w:val="002D5DAF"/>
    <w:rsid w:val="002D64FD"/>
    <w:rsid w:val="002E0AF9"/>
    <w:rsid w:val="002E0DB1"/>
    <w:rsid w:val="002E1101"/>
    <w:rsid w:val="002E258F"/>
    <w:rsid w:val="002E3365"/>
    <w:rsid w:val="002E44A8"/>
    <w:rsid w:val="002E4EEC"/>
    <w:rsid w:val="002E50AD"/>
    <w:rsid w:val="002E57E8"/>
    <w:rsid w:val="002E5835"/>
    <w:rsid w:val="002E6BCA"/>
    <w:rsid w:val="002E6E05"/>
    <w:rsid w:val="002E77DB"/>
    <w:rsid w:val="002F0509"/>
    <w:rsid w:val="002F08DD"/>
    <w:rsid w:val="002F1CCA"/>
    <w:rsid w:val="002F1E62"/>
    <w:rsid w:val="002F1ED5"/>
    <w:rsid w:val="002F1FC3"/>
    <w:rsid w:val="002F255E"/>
    <w:rsid w:val="002F2C41"/>
    <w:rsid w:val="002F312D"/>
    <w:rsid w:val="002F31C4"/>
    <w:rsid w:val="002F376A"/>
    <w:rsid w:val="002F4A88"/>
    <w:rsid w:val="002F4ECC"/>
    <w:rsid w:val="002F5152"/>
    <w:rsid w:val="002F54CA"/>
    <w:rsid w:val="002F5912"/>
    <w:rsid w:val="002F6122"/>
    <w:rsid w:val="002F6632"/>
    <w:rsid w:val="002F6672"/>
    <w:rsid w:val="002F6701"/>
    <w:rsid w:val="002F7521"/>
    <w:rsid w:val="0030034C"/>
    <w:rsid w:val="0030072D"/>
    <w:rsid w:val="00300768"/>
    <w:rsid w:val="0030135A"/>
    <w:rsid w:val="00301440"/>
    <w:rsid w:val="00302270"/>
    <w:rsid w:val="00302CB3"/>
    <w:rsid w:val="00302F02"/>
    <w:rsid w:val="00303490"/>
    <w:rsid w:val="003034D5"/>
    <w:rsid w:val="0030478F"/>
    <w:rsid w:val="00304CFA"/>
    <w:rsid w:val="00305DA2"/>
    <w:rsid w:val="00305FA8"/>
    <w:rsid w:val="0030605A"/>
    <w:rsid w:val="00306643"/>
    <w:rsid w:val="00307A7F"/>
    <w:rsid w:val="00307F0F"/>
    <w:rsid w:val="003104C8"/>
    <w:rsid w:val="00310B0B"/>
    <w:rsid w:val="0031170B"/>
    <w:rsid w:val="0031192A"/>
    <w:rsid w:val="0031193E"/>
    <w:rsid w:val="0031263B"/>
    <w:rsid w:val="0031276A"/>
    <w:rsid w:val="00312DEF"/>
    <w:rsid w:val="00313FBD"/>
    <w:rsid w:val="00314217"/>
    <w:rsid w:val="003143B7"/>
    <w:rsid w:val="00314E07"/>
    <w:rsid w:val="0031503A"/>
    <w:rsid w:val="0031504C"/>
    <w:rsid w:val="00315107"/>
    <w:rsid w:val="003151D3"/>
    <w:rsid w:val="00315742"/>
    <w:rsid w:val="00315C3D"/>
    <w:rsid w:val="00315F86"/>
    <w:rsid w:val="00316505"/>
    <w:rsid w:val="00316A86"/>
    <w:rsid w:val="00316AE5"/>
    <w:rsid w:val="0031755A"/>
    <w:rsid w:val="00317CC3"/>
    <w:rsid w:val="00320656"/>
    <w:rsid w:val="00320DEA"/>
    <w:rsid w:val="00321294"/>
    <w:rsid w:val="00321449"/>
    <w:rsid w:val="003214EE"/>
    <w:rsid w:val="003217E4"/>
    <w:rsid w:val="00323B7F"/>
    <w:rsid w:val="0032437D"/>
    <w:rsid w:val="003254CF"/>
    <w:rsid w:val="003257D2"/>
    <w:rsid w:val="00325961"/>
    <w:rsid w:val="003259A8"/>
    <w:rsid w:val="00326218"/>
    <w:rsid w:val="00326470"/>
    <w:rsid w:val="00326670"/>
    <w:rsid w:val="003272C6"/>
    <w:rsid w:val="00330799"/>
    <w:rsid w:val="00330CBE"/>
    <w:rsid w:val="00330DC0"/>
    <w:rsid w:val="00331FA5"/>
    <w:rsid w:val="00332145"/>
    <w:rsid w:val="00333C75"/>
    <w:rsid w:val="00334A97"/>
    <w:rsid w:val="00335515"/>
    <w:rsid w:val="00335A6B"/>
    <w:rsid w:val="0033612E"/>
    <w:rsid w:val="00337150"/>
    <w:rsid w:val="00341AAD"/>
    <w:rsid w:val="00341D17"/>
    <w:rsid w:val="003431B5"/>
    <w:rsid w:val="00345472"/>
    <w:rsid w:val="0034551E"/>
    <w:rsid w:val="00345AF3"/>
    <w:rsid w:val="003470AA"/>
    <w:rsid w:val="0034717B"/>
    <w:rsid w:val="003471A6"/>
    <w:rsid w:val="003508BC"/>
    <w:rsid w:val="00350B4F"/>
    <w:rsid w:val="00350FA6"/>
    <w:rsid w:val="0035146B"/>
    <w:rsid w:val="00351548"/>
    <w:rsid w:val="003518C3"/>
    <w:rsid w:val="00351C5A"/>
    <w:rsid w:val="00352609"/>
    <w:rsid w:val="0035313B"/>
    <w:rsid w:val="00353700"/>
    <w:rsid w:val="00353BB7"/>
    <w:rsid w:val="00354724"/>
    <w:rsid w:val="00354B04"/>
    <w:rsid w:val="00354C8B"/>
    <w:rsid w:val="00355319"/>
    <w:rsid w:val="00355CEA"/>
    <w:rsid w:val="00356171"/>
    <w:rsid w:val="003563EA"/>
    <w:rsid w:val="00356980"/>
    <w:rsid w:val="003573B2"/>
    <w:rsid w:val="00357593"/>
    <w:rsid w:val="00360373"/>
    <w:rsid w:val="003606F7"/>
    <w:rsid w:val="003615BF"/>
    <w:rsid w:val="003618E2"/>
    <w:rsid w:val="00363461"/>
    <w:rsid w:val="0036351E"/>
    <w:rsid w:val="00363CBA"/>
    <w:rsid w:val="00363F06"/>
    <w:rsid w:val="0036411C"/>
    <w:rsid w:val="003641FC"/>
    <w:rsid w:val="003648FA"/>
    <w:rsid w:val="003651F8"/>
    <w:rsid w:val="00365314"/>
    <w:rsid w:val="003654CE"/>
    <w:rsid w:val="0036560D"/>
    <w:rsid w:val="0036564C"/>
    <w:rsid w:val="0036615A"/>
    <w:rsid w:val="003667FB"/>
    <w:rsid w:val="003669D8"/>
    <w:rsid w:val="00366A8B"/>
    <w:rsid w:val="00367D12"/>
    <w:rsid w:val="00367EBE"/>
    <w:rsid w:val="00370005"/>
    <w:rsid w:val="0037015E"/>
    <w:rsid w:val="00371447"/>
    <w:rsid w:val="00371DCF"/>
    <w:rsid w:val="00372E60"/>
    <w:rsid w:val="00373019"/>
    <w:rsid w:val="00373342"/>
    <w:rsid w:val="003737ED"/>
    <w:rsid w:val="00373A30"/>
    <w:rsid w:val="00373F35"/>
    <w:rsid w:val="003741B1"/>
    <w:rsid w:val="003745CE"/>
    <w:rsid w:val="00374AF8"/>
    <w:rsid w:val="00374D4D"/>
    <w:rsid w:val="00374F57"/>
    <w:rsid w:val="00375021"/>
    <w:rsid w:val="003752AD"/>
    <w:rsid w:val="00375A50"/>
    <w:rsid w:val="00375BA6"/>
    <w:rsid w:val="00377420"/>
    <w:rsid w:val="00377641"/>
    <w:rsid w:val="00380228"/>
    <w:rsid w:val="0038034B"/>
    <w:rsid w:val="003805C9"/>
    <w:rsid w:val="00381464"/>
    <w:rsid w:val="003817A3"/>
    <w:rsid w:val="00381E78"/>
    <w:rsid w:val="003828F2"/>
    <w:rsid w:val="00382D0C"/>
    <w:rsid w:val="003831CF"/>
    <w:rsid w:val="003837FB"/>
    <w:rsid w:val="003839AE"/>
    <w:rsid w:val="003848A2"/>
    <w:rsid w:val="00384BEA"/>
    <w:rsid w:val="00384D20"/>
    <w:rsid w:val="00384DF5"/>
    <w:rsid w:val="003852B5"/>
    <w:rsid w:val="003855B5"/>
    <w:rsid w:val="0038637B"/>
    <w:rsid w:val="0038740F"/>
    <w:rsid w:val="00387D93"/>
    <w:rsid w:val="0039000A"/>
    <w:rsid w:val="0039126D"/>
    <w:rsid w:val="003916DB"/>
    <w:rsid w:val="00392305"/>
    <w:rsid w:val="00392C37"/>
    <w:rsid w:val="00394091"/>
    <w:rsid w:val="003942D1"/>
    <w:rsid w:val="003943F3"/>
    <w:rsid w:val="003956B9"/>
    <w:rsid w:val="00396110"/>
    <w:rsid w:val="003963D0"/>
    <w:rsid w:val="00396547"/>
    <w:rsid w:val="00396D2B"/>
    <w:rsid w:val="00396FB3"/>
    <w:rsid w:val="00397623"/>
    <w:rsid w:val="003976EB"/>
    <w:rsid w:val="003A0193"/>
    <w:rsid w:val="003A057D"/>
    <w:rsid w:val="003A079C"/>
    <w:rsid w:val="003A07AB"/>
    <w:rsid w:val="003A0C07"/>
    <w:rsid w:val="003A1378"/>
    <w:rsid w:val="003A1CFC"/>
    <w:rsid w:val="003A2F15"/>
    <w:rsid w:val="003A339D"/>
    <w:rsid w:val="003A3D46"/>
    <w:rsid w:val="003A4D72"/>
    <w:rsid w:val="003A5067"/>
    <w:rsid w:val="003A59EA"/>
    <w:rsid w:val="003A6509"/>
    <w:rsid w:val="003A6C41"/>
    <w:rsid w:val="003A6DC7"/>
    <w:rsid w:val="003A7FAA"/>
    <w:rsid w:val="003B062C"/>
    <w:rsid w:val="003B0649"/>
    <w:rsid w:val="003B0EA1"/>
    <w:rsid w:val="003B1A06"/>
    <w:rsid w:val="003B23F5"/>
    <w:rsid w:val="003B353A"/>
    <w:rsid w:val="003B39E3"/>
    <w:rsid w:val="003B40DA"/>
    <w:rsid w:val="003B4BBC"/>
    <w:rsid w:val="003B4E0D"/>
    <w:rsid w:val="003B57A4"/>
    <w:rsid w:val="003B5B86"/>
    <w:rsid w:val="003B5CC7"/>
    <w:rsid w:val="003B6B75"/>
    <w:rsid w:val="003B7569"/>
    <w:rsid w:val="003B7C0E"/>
    <w:rsid w:val="003B7E40"/>
    <w:rsid w:val="003B7FF3"/>
    <w:rsid w:val="003C0551"/>
    <w:rsid w:val="003C1204"/>
    <w:rsid w:val="003C1F70"/>
    <w:rsid w:val="003C21A4"/>
    <w:rsid w:val="003C28C3"/>
    <w:rsid w:val="003C2D27"/>
    <w:rsid w:val="003C2E4D"/>
    <w:rsid w:val="003C3D97"/>
    <w:rsid w:val="003C509A"/>
    <w:rsid w:val="003C5AAB"/>
    <w:rsid w:val="003C64D9"/>
    <w:rsid w:val="003C6623"/>
    <w:rsid w:val="003C6DCC"/>
    <w:rsid w:val="003C7111"/>
    <w:rsid w:val="003D03C8"/>
    <w:rsid w:val="003D0779"/>
    <w:rsid w:val="003D0BC4"/>
    <w:rsid w:val="003D0BCF"/>
    <w:rsid w:val="003D2CB5"/>
    <w:rsid w:val="003D39C0"/>
    <w:rsid w:val="003D4015"/>
    <w:rsid w:val="003D40BD"/>
    <w:rsid w:val="003D459D"/>
    <w:rsid w:val="003D4698"/>
    <w:rsid w:val="003D4DC3"/>
    <w:rsid w:val="003D4FC7"/>
    <w:rsid w:val="003D5759"/>
    <w:rsid w:val="003D59CD"/>
    <w:rsid w:val="003D6C5D"/>
    <w:rsid w:val="003D74D7"/>
    <w:rsid w:val="003D7682"/>
    <w:rsid w:val="003D7BE3"/>
    <w:rsid w:val="003E06DA"/>
    <w:rsid w:val="003E09FB"/>
    <w:rsid w:val="003E1214"/>
    <w:rsid w:val="003E1466"/>
    <w:rsid w:val="003E15A4"/>
    <w:rsid w:val="003E1706"/>
    <w:rsid w:val="003E1852"/>
    <w:rsid w:val="003E1994"/>
    <w:rsid w:val="003E2DEB"/>
    <w:rsid w:val="003E46F4"/>
    <w:rsid w:val="003E4AEC"/>
    <w:rsid w:val="003E5671"/>
    <w:rsid w:val="003E6027"/>
    <w:rsid w:val="003E608E"/>
    <w:rsid w:val="003E7933"/>
    <w:rsid w:val="003F0E32"/>
    <w:rsid w:val="003F11F0"/>
    <w:rsid w:val="003F1416"/>
    <w:rsid w:val="003F157F"/>
    <w:rsid w:val="003F1620"/>
    <w:rsid w:val="003F29F8"/>
    <w:rsid w:val="003F62B8"/>
    <w:rsid w:val="003F69F3"/>
    <w:rsid w:val="003F6FDE"/>
    <w:rsid w:val="003F6FF5"/>
    <w:rsid w:val="003F7A2C"/>
    <w:rsid w:val="003F7B97"/>
    <w:rsid w:val="004004B5"/>
    <w:rsid w:val="004009B8"/>
    <w:rsid w:val="0040116D"/>
    <w:rsid w:val="004012A7"/>
    <w:rsid w:val="00401FD0"/>
    <w:rsid w:val="00403C10"/>
    <w:rsid w:val="00403FD5"/>
    <w:rsid w:val="00405791"/>
    <w:rsid w:val="00405EE5"/>
    <w:rsid w:val="00406403"/>
    <w:rsid w:val="0040646C"/>
    <w:rsid w:val="00410078"/>
    <w:rsid w:val="0041033E"/>
    <w:rsid w:val="004110E7"/>
    <w:rsid w:val="0041138B"/>
    <w:rsid w:val="00411948"/>
    <w:rsid w:val="00411E9F"/>
    <w:rsid w:val="0041226A"/>
    <w:rsid w:val="00412F7D"/>
    <w:rsid w:val="004131B3"/>
    <w:rsid w:val="00413419"/>
    <w:rsid w:val="004137E5"/>
    <w:rsid w:val="00413ACE"/>
    <w:rsid w:val="00413D8C"/>
    <w:rsid w:val="00414F56"/>
    <w:rsid w:val="004153DD"/>
    <w:rsid w:val="0041543F"/>
    <w:rsid w:val="004154AE"/>
    <w:rsid w:val="0041599A"/>
    <w:rsid w:val="00416888"/>
    <w:rsid w:val="00417DAD"/>
    <w:rsid w:val="00417FF1"/>
    <w:rsid w:val="00420DE4"/>
    <w:rsid w:val="00420F49"/>
    <w:rsid w:val="004213FB"/>
    <w:rsid w:val="00421B01"/>
    <w:rsid w:val="00421B82"/>
    <w:rsid w:val="00421D0E"/>
    <w:rsid w:val="00422070"/>
    <w:rsid w:val="00422096"/>
    <w:rsid w:val="00422386"/>
    <w:rsid w:val="00422CF7"/>
    <w:rsid w:val="00422ED8"/>
    <w:rsid w:val="00423C87"/>
    <w:rsid w:val="0042499B"/>
    <w:rsid w:val="00426053"/>
    <w:rsid w:val="00426917"/>
    <w:rsid w:val="00427749"/>
    <w:rsid w:val="0042781A"/>
    <w:rsid w:val="004312A7"/>
    <w:rsid w:val="004319DC"/>
    <w:rsid w:val="00431C3A"/>
    <w:rsid w:val="00433A29"/>
    <w:rsid w:val="00433FF0"/>
    <w:rsid w:val="00434423"/>
    <w:rsid w:val="00434AF0"/>
    <w:rsid w:val="004359DA"/>
    <w:rsid w:val="00435B6E"/>
    <w:rsid w:val="00435C83"/>
    <w:rsid w:val="00436B69"/>
    <w:rsid w:val="00436EA9"/>
    <w:rsid w:val="00437F98"/>
    <w:rsid w:val="00440253"/>
    <w:rsid w:val="00440E4D"/>
    <w:rsid w:val="00441691"/>
    <w:rsid w:val="00441B45"/>
    <w:rsid w:val="00442036"/>
    <w:rsid w:val="00443EAA"/>
    <w:rsid w:val="0044450A"/>
    <w:rsid w:val="00445062"/>
    <w:rsid w:val="00445212"/>
    <w:rsid w:val="00445235"/>
    <w:rsid w:val="00446419"/>
    <w:rsid w:val="00447256"/>
    <w:rsid w:val="00447F4C"/>
    <w:rsid w:val="004500BE"/>
    <w:rsid w:val="00450353"/>
    <w:rsid w:val="004505D6"/>
    <w:rsid w:val="004509EC"/>
    <w:rsid w:val="00451377"/>
    <w:rsid w:val="00451EDF"/>
    <w:rsid w:val="004521BE"/>
    <w:rsid w:val="00452BF9"/>
    <w:rsid w:val="004531B8"/>
    <w:rsid w:val="00453600"/>
    <w:rsid w:val="00453607"/>
    <w:rsid w:val="00455FCD"/>
    <w:rsid w:val="0046018C"/>
    <w:rsid w:val="004605DE"/>
    <w:rsid w:val="00460A22"/>
    <w:rsid w:val="00461BB6"/>
    <w:rsid w:val="00462009"/>
    <w:rsid w:val="0046224F"/>
    <w:rsid w:val="004632F0"/>
    <w:rsid w:val="004637F0"/>
    <w:rsid w:val="0046663C"/>
    <w:rsid w:val="00466B99"/>
    <w:rsid w:val="00466D7E"/>
    <w:rsid w:val="00466E76"/>
    <w:rsid w:val="0046795C"/>
    <w:rsid w:val="00467964"/>
    <w:rsid w:val="00467C01"/>
    <w:rsid w:val="00467CC0"/>
    <w:rsid w:val="00467D5F"/>
    <w:rsid w:val="00470040"/>
    <w:rsid w:val="00471B48"/>
    <w:rsid w:val="00471F20"/>
    <w:rsid w:val="00473027"/>
    <w:rsid w:val="00473E20"/>
    <w:rsid w:val="004749F5"/>
    <w:rsid w:val="00474B01"/>
    <w:rsid w:val="00474EC1"/>
    <w:rsid w:val="004752ED"/>
    <w:rsid w:val="0047588D"/>
    <w:rsid w:val="00475AF6"/>
    <w:rsid w:val="00475D26"/>
    <w:rsid w:val="004762F9"/>
    <w:rsid w:val="00476E95"/>
    <w:rsid w:val="00477904"/>
    <w:rsid w:val="00477A6A"/>
    <w:rsid w:val="00477AA1"/>
    <w:rsid w:val="0048092E"/>
    <w:rsid w:val="0048245D"/>
    <w:rsid w:val="004825CC"/>
    <w:rsid w:val="004831C9"/>
    <w:rsid w:val="004837AD"/>
    <w:rsid w:val="00483C9A"/>
    <w:rsid w:val="00483CFE"/>
    <w:rsid w:val="00484136"/>
    <w:rsid w:val="00484BAE"/>
    <w:rsid w:val="00484EB6"/>
    <w:rsid w:val="00484F2C"/>
    <w:rsid w:val="00485A02"/>
    <w:rsid w:val="0048673E"/>
    <w:rsid w:val="00486BD1"/>
    <w:rsid w:val="00486FB4"/>
    <w:rsid w:val="00487248"/>
    <w:rsid w:val="00487704"/>
    <w:rsid w:val="004900D5"/>
    <w:rsid w:val="004917ED"/>
    <w:rsid w:val="004919DA"/>
    <w:rsid w:val="00492536"/>
    <w:rsid w:val="0049468B"/>
    <w:rsid w:val="00494B03"/>
    <w:rsid w:val="00497028"/>
    <w:rsid w:val="00497D7A"/>
    <w:rsid w:val="004A072D"/>
    <w:rsid w:val="004A0C7A"/>
    <w:rsid w:val="004A0E58"/>
    <w:rsid w:val="004A1250"/>
    <w:rsid w:val="004A2B02"/>
    <w:rsid w:val="004A2FEC"/>
    <w:rsid w:val="004A3337"/>
    <w:rsid w:val="004A336C"/>
    <w:rsid w:val="004A3D22"/>
    <w:rsid w:val="004A44D3"/>
    <w:rsid w:val="004A4EAC"/>
    <w:rsid w:val="004A5659"/>
    <w:rsid w:val="004A6285"/>
    <w:rsid w:val="004A64CF"/>
    <w:rsid w:val="004A652F"/>
    <w:rsid w:val="004A688C"/>
    <w:rsid w:val="004A68D5"/>
    <w:rsid w:val="004A78A6"/>
    <w:rsid w:val="004A7A3E"/>
    <w:rsid w:val="004B006C"/>
    <w:rsid w:val="004B096F"/>
    <w:rsid w:val="004B1336"/>
    <w:rsid w:val="004B19F8"/>
    <w:rsid w:val="004B1D7C"/>
    <w:rsid w:val="004B1DEA"/>
    <w:rsid w:val="004B21A5"/>
    <w:rsid w:val="004B37A1"/>
    <w:rsid w:val="004B3DA0"/>
    <w:rsid w:val="004B4214"/>
    <w:rsid w:val="004B4576"/>
    <w:rsid w:val="004B469E"/>
    <w:rsid w:val="004B4CFF"/>
    <w:rsid w:val="004B4FD3"/>
    <w:rsid w:val="004B58DB"/>
    <w:rsid w:val="004B5BB6"/>
    <w:rsid w:val="004B5FDB"/>
    <w:rsid w:val="004B6077"/>
    <w:rsid w:val="004B6588"/>
    <w:rsid w:val="004B7BA2"/>
    <w:rsid w:val="004C0080"/>
    <w:rsid w:val="004C0351"/>
    <w:rsid w:val="004C0942"/>
    <w:rsid w:val="004C0A49"/>
    <w:rsid w:val="004C0EDB"/>
    <w:rsid w:val="004C162A"/>
    <w:rsid w:val="004C18C6"/>
    <w:rsid w:val="004C1D3D"/>
    <w:rsid w:val="004C2275"/>
    <w:rsid w:val="004C23BA"/>
    <w:rsid w:val="004C2490"/>
    <w:rsid w:val="004C2E89"/>
    <w:rsid w:val="004C3509"/>
    <w:rsid w:val="004C36AE"/>
    <w:rsid w:val="004C3C01"/>
    <w:rsid w:val="004C3CE1"/>
    <w:rsid w:val="004C4602"/>
    <w:rsid w:val="004C48D3"/>
    <w:rsid w:val="004C4E30"/>
    <w:rsid w:val="004C4E34"/>
    <w:rsid w:val="004C5035"/>
    <w:rsid w:val="004C5A32"/>
    <w:rsid w:val="004C5D25"/>
    <w:rsid w:val="004C60AF"/>
    <w:rsid w:val="004C6412"/>
    <w:rsid w:val="004C6788"/>
    <w:rsid w:val="004C68BD"/>
    <w:rsid w:val="004C6E4D"/>
    <w:rsid w:val="004C6F49"/>
    <w:rsid w:val="004C7096"/>
    <w:rsid w:val="004D0801"/>
    <w:rsid w:val="004D0CC8"/>
    <w:rsid w:val="004D179E"/>
    <w:rsid w:val="004D1A57"/>
    <w:rsid w:val="004D1AE0"/>
    <w:rsid w:val="004D2248"/>
    <w:rsid w:val="004D2507"/>
    <w:rsid w:val="004D28B1"/>
    <w:rsid w:val="004D41BF"/>
    <w:rsid w:val="004D510F"/>
    <w:rsid w:val="004D5B43"/>
    <w:rsid w:val="004D5EB5"/>
    <w:rsid w:val="004D61E7"/>
    <w:rsid w:val="004D6339"/>
    <w:rsid w:val="004D63E0"/>
    <w:rsid w:val="004D6F73"/>
    <w:rsid w:val="004D6FFD"/>
    <w:rsid w:val="004D74EF"/>
    <w:rsid w:val="004D7607"/>
    <w:rsid w:val="004D7692"/>
    <w:rsid w:val="004E09B6"/>
    <w:rsid w:val="004E0FCA"/>
    <w:rsid w:val="004E139F"/>
    <w:rsid w:val="004E1B55"/>
    <w:rsid w:val="004E209B"/>
    <w:rsid w:val="004E4C92"/>
    <w:rsid w:val="004E4F2D"/>
    <w:rsid w:val="004E5DFB"/>
    <w:rsid w:val="004E5EA6"/>
    <w:rsid w:val="004E720B"/>
    <w:rsid w:val="004E7DAB"/>
    <w:rsid w:val="004F06F8"/>
    <w:rsid w:val="004F1CA3"/>
    <w:rsid w:val="004F2883"/>
    <w:rsid w:val="004F29E4"/>
    <w:rsid w:val="004F3265"/>
    <w:rsid w:val="004F3457"/>
    <w:rsid w:val="004F38EF"/>
    <w:rsid w:val="004F4A43"/>
    <w:rsid w:val="004F4F91"/>
    <w:rsid w:val="004F4FDB"/>
    <w:rsid w:val="004F4FDF"/>
    <w:rsid w:val="004F5454"/>
    <w:rsid w:val="004F5A33"/>
    <w:rsid w:val="004F5DE7"/>
    <w:rsid w:val="004F5F91"/>
    <w:rsid w:val="004F6985"/>
    <w:rsid w:val="004F73DD"/>
    <w:rsid w:val="004F7D63"/>
    <w:rsid w:val="005004EF"/>
    <w:rsid w:val="00500635"/>
    <w:rsid w:val="0050104A"/>
    <w:rsid w:val="00501391"/>
    <w:rsid w:val="00501410"/>
    <w:rsid w:val="005016C9"/>
    <w:rsid w:val="00502426"/>
    <w:rsid w:val="00502C56"/>
    <w:rsid w:val="00503192"/>
    <w:rsid w:val="00503683"/>
    <w:rsid w:val="00503C00"/>
    <w:rsid w:val="00504CD1"/>
    <w:rsid w:val="00504F2F"/>
    <w:rsid w:val="00506B8B"/>
    <w:rsid w:val="00506F34"/>
    <w:rsid w:val="00507119"/>
    <w:rsid w:val="00507362"/>
    <w:rsid w:val="005076B4"/>
    <w:rsid w:val="00507C6B"/>
    <w:rsid w:val="00510788"/>
    <w:rsid w:val="005107E6"/>
    <w:rsid w:val="00510A97"/>
    <w:rsid w:val="00510B0A"/>
    <w:rsid w:val="00510E66"/>
    <w:rsid w:val="00511B92"/>
    <w:rsid w:val="00511EA8"/>
    <w:rsid w:val="005122F9"/>
    <w:rsid w:val="0051287A"/>
    <w:rsid w:val="00512BBA"/>
    <w:rsid w:val="0051313A"/>
    <w:rsid w:val="00513EAC"/>
    <w:rsid w:val="0051479E"/>
    <w:rsid w:val="00514E9B"/>
    <w:rsid w:val="00515246"/>
    <w:rsid w:val="005153BA"/>
    <w:rsid w:val="00516544"/>
    <w:rsid w:val="0051664A"/>
    <w:rsid w:val="00516A62"/>
    <w:rsid w:val="00517259"/>
    <w:rsid w:val="00520E38"/>
    <w:rsid w:val="00520ED3"/>
    <w:rsid w:val="005213F7"/>
    <w:rsid w:val="00521DBA"/>
    <w:rsid w:val="00521DD3"/>
    <w:rsid w:val="00522016"/>
    <w:rsid w:val="00522450"/>
    <w:rsid w:val="005226DB"/>
    <w:rsid w:val="005228A7"/>
    <w:rsid w:val="00522B7F"/>
    <w:rsid w:val="00522C07"/>
    <w:rsid w:val="0052381C"/>
    <w:rsid w:val="00524AC7"/>
    <w:rsid w:val="00524FCA"/>
    <w:rsid w:val="005251AB"/>
    <w:rsid w:val="00525339"/>
    <w:rsid w:val="0052625B"/>
    <w:rsid w:val="0052674A"/>
    <w:rsid w:val="0052681B"/>
    <w:rsid w:val="00526835"/>
    <w:rsid w:val="0052707A"/>
    <w:rsid w:val="005275A4"/>
    <w:rsid w:val="00527A53"/>
    <w:rsid w:val="005301F3"/>
    <w:rsid w:val="00531021"/>
    <w:rsid w:val="0053190B"/>
    <w:rsid w:val="005336E8"/>
    <w:rsid w:val="005349FE"/>
    <w:rsid w:val="00534A65"/>
    <w:rsid w:val="00534E8D"/>
    <w:rsid w:val="00534F71"/>
    <w:rsid w:val="00535469"/>
    <w:rsid w:val="00535933"/>
    <w:rsid w:val="00535EEA"/>
    <w:rsid w:val="00536CB6"/>
    <w:rsid w:val="00536F83"/>
    <w:rsid w:val="0053765B"/>
    <w:rsid w:val="0053786E"/>
    <w:rsid w:val="005378C2"/>
    <w:rsid w:val="00537950"/>
    <w:rsid w:val="005403AA"/>
    <w:rsid w:val="005403E6"/>
    <w:rsid w:val="00540603"/>
    <w:rsid w:val="00540D23"/>
    <w:rsid w:val="00541297"/>
    <w:rsid w:val="005414D7"/>
    <w:rsid w:val="00541ADA"/>
    <w:rsid w:val="00541D91"/>
    <w:rsid w:val="005420A0"/>
    <w:rsid w:val="00543281"/>
    <w:rsid w:val="00544083"/>
    <w:rsid w:val="005440F6"/>
    <w:rsid w:val="0054493F"/>
    <w:rsid w:val="00544C80"/>
    <w:rsid w:val="00544FE2"/>
    <w:rsid w:val="00545088"/>
    <w:rsid w:val="00545757"/>
    <w:rsid w:val="00545CEA"/>
    <w:rsid w:val="00546831"/>
    <w:rsid w:val="00546A18"/>
    <w:rsid w:val="0054717F"/>
    <w:rsid w:val="00550ED0"/>
    <w:rsid w:val="00551241"/>
    <w:rsid w:val="005527EB"/>
    <w:rsid w:val="00552BCD"/>
    <w:rsid w:val="00552CB4"/>
    <w:rsid w:val="00552E11"/>
    <w:rsid w:val="00553902"/>
    <w:rsid w:val="00553BF8"/>
    <w:rsid w:val="00554320"/>
    <w:rsid w:val="005559B4"/>
    <w:rsid w:val="00555BC3"/>
    <w:rsid w:val="005570A7"/>
    <w:rsid w:val="00557E24"/>
    <w:rsid w:val="00560374"/>
    <w:rsid w:val="00560702"/>
    <w:rsid w:val="00560AE3"/>
    <w:rsid w:val="00562672"/>
    <w:rsid w:val="005626F7"/>
    <w:rsid w:val="00562E46"/>
    <w:rsid w:val="00564589"/>
    <w:rsid w:val="005649B9"/>
    <w:rsid w:val="0056548C"/>
    <w:rsid w:val="00565B5B"/>
    <w:rsid w:val="00565DD9"/>
    <w:rsid w:val="005674D3"/>
    <w:rsid w:val="005675D4"/>
    <w:rsid w:val="00567E89"/>
    <w:rsid w:val="005715AA"/>
    <w:rsid w:val="00572A03"/>
    <w:rsid w:val="00573C41"/>
    <w:rsid w:val="0057496D"/>
    <w:rsid w:val="00574FF7"/>
    <w:rsid w:val="00575049"/>
    <w:rsid w:val="00576DF3"/>
    <w:rsid w:val="00576EE3"/>
    <w:rsid w:val="0057758F"/>
    <w:rsid w:val="00577670"/>
    <w:rsid w:val="00577ED8"/>
    <w:rsid w:val="005800EB"/>
    <w:rsid w:val="00582B3C"/>
    <w:rsid w:val="00582BC6"/>
    <w:rsid w:val="00583404"/>
    <w:rsid w:val="0058376D"/>
    <w:rsid w:val="00583969"/>
    <w:rsid w:val="00583B33"/>
    <w:rsid w:val="0058437E"/>
    <w:rsid w:val="005852D8"/>
    <w:rsid w:val="0058533E"/>
    <w:rsid w:val="00585994"/>
    <w:rsid w:val="00585C6B"/>
    <w:rsid w:val="005861CA"/>
    <w:rsid w:val="005861CD"/>
    <w:rsid w:val="005866F1"/>
    <w:rsid w:val="00586D73"/>
    <w:rsid w:val="00586E86"/>
    <w:rsid w:val="0058729A"/>
    <w:rsid w:val="00587456"/>
    <w:rsid w:val="00587A5A"/>
    <w:rsid w:val="00587EBD"/>
    <w:rsid w:val="00590476"/>
    <w:rsid w:val="00590883"/>
    <w:rsid w:val="00591171"/>
    <w:rsid w:val="0059119F"/>
    <w:rsid w:val="0059213B"/>
    <w:rsid w:val="0059220B"/>
    <w:rsid w:val="00592B96"/>
    <w:rsid w:val="00592E99"/>
    <w:rsid w:val="00594136"/>
    <w:rsid w:val="0059455E"/>
    <w:rsid w:val="005955BB"/>
    <w:rsid w:val="00595CD9"/>
    <w:rsid w:val="00595DAA"/>
    <w:rsid w:val="0059732D"/>
    <w:rsid w:val="00597535"/>
    <w:rsid w:val="005976BF"/>
    <w:rsid w:val="00597987"/>
    <w:rsid w:val="005A0A5B"/>
    <w:rsid w:val="005A0F21"/>
    <w:rsid w:val="005A1639"/>
    <w:rsid w:val="005A2D05"/>
    <w:rsid w:val="005A3A0C"/>
    <w:rsid w:val="005A3A9E"/>
    <w:rsid w:val="005A4205"/>
    <w:rsid w:val="005A4518"/>
    <w:rsid w:val="005A4756"/>
    <w:rsid w:val="005A517C"/>
    <w:rsid w:val="005A6507"/>
    <w:rsid w:val="005A7794"/>
    <w:rsid w:val="005A78E0"/>
    <w:rsid w:val="005A7EAC"/>
    <w:rsid w:val="005B1240"/>
    <w:rsid w:val="005B1CED"/>
    <w:rsid w:val="005B2D8F"/>
    <w:rsid w:val="005B311B"/>
    <w:rsid w:val="005B408F"/>
    <w:rsid w:val="005B4406"/>
    <w:rsid w:val="005B4DF8"/>
    <w:rsid w:val="005B544F"/>
    <w:rsid w:val="005B549A"/>
    <w:rsid w:val="005B5935"/>
    <w:rsid w:val="005B6C4D"/>
    <w:rsid w:val="005B73C1"/>
    <w:rsid w:val="005B7BB1"/>
    <w:rsid w:val="005C0457"/>
    <w:rsid w:val="005C105C"/>
    <w:rsid w:val="005C1C45"/>
    <w:rsid w:val="005C2A70"/>
    <w:rsid w:val="005C4C86"/>
    <w:rsid w:val="005C53C0"/>
    <w:rsid w:val="005C665E"/>
    <w:rsid w:val="005C72BB"/>
    <w:rsid w:val="005D0A50"/>
    <w:rsid w:val="005D0E25"/>
    <w:rsid w:val="005D0EF2"/>
    <w:rsid w:val="005D1454"/>
    <w:rsid w:val="005D19CF"/>
    <w:rsid w:val="005D1C54"/>
    <w:rsid w:val="005D1E99"/>
    <w:rsid w:val="005D1FDA"/>
    <w:rsid w:val="005D255B"/>
    <w:rsid w:val="005D2687"/>
    <w:rsid w:val="005D32DF"/>
    <w:rsid w:val="005D3636"/>
    <w:rsid w:val="005D41C3"/>
    <w:rsid w:val="005D4551"/>
    <w:rsid w:val="005D4E8F"/>
    <w:rsid w:val="005D5778"/>
    <w:rsid w:val="005D57E7"/>
    <w:rsid w:val="005D61E5"/>
    <w:rsid w:val="005D6338"/>
    <w:rsid w:val="005D6994"/>
    <w:rsid w:val="005D7269"/>
    <w:rsid w:val="005D756A"/>
    <w:rsid w:val="005D7800"/>
    <w:rsid w:val="005E0A5B"/>
    <w:rsid w:val="005E0E29"/>
    <w:rsid w:val="005E308B"/>
    <w:rsid w:val="005E3600"/>
    <w:rsid w:val="005E3ADB"/>
    <w:rsid w:val="005E4355"/>
    <w:rsid w:val="005E4906"/>
    <w:rsid w:val="005E4C85"/>
    <w:rsid w:val="005E4F0C"/>
    <w:rsid w:val="005E5A09"/>
    <w:rsid w:val="005E5EF0"/>
    <w:rsid w:val="005E6126"/>
    <w:rsid w:val="005E70F2"/>
    <w:rsid w:val="005E7EBF"/>
    <w:rsid w:val="005F005E"/>
    <w:rsid w:val="005F11C6"/>
    <w:rsid w:val="005F1212"/>
    <w:rsid w:val="005F2A54"/>
    <w:rsid w:val="005F35E3"/>
    <w:rsid w:val="005F393B"/>
    <w:rsid w:val="005F3C3A"/>
    <w:rsid w:val="005F3DF3"/>
    <w:rsid w:val="005F4B93"/>
    <w:rsid w:val="005F502D"/>
    <w:rsid w:val="005F50FA"/>
    <w:rsid w:val="005F513F"/>
    <w:rsid w:val="005F54F7"/>
    <w:rsid w:val="005F581E"/>
    <w:rsid w:val="005F7EC4"/>
    <w:rsid w:val="00600274"/>
    <w:rsid w:val="00600488"/>
    <w:rsid w:val="0060078B"/>
    <w:rsid w:val="00600A66"/>
    <w:rsid w:val="00600C50"/>
    <w:rsid w:val="00600D8D"/>
    <w:rsid w:val="00600ECB"/>
    <w:rsid w:val="00601629"/>
    <w:rsid w:val="00602380"/>
    <w:rsid w:val="00602DEA"/>
    <w:rsid w:val="00602FD9"/>
    <w:rsid w:val="00603041"/>
    <w:rsid w:val="00603169"/>
    <w:rsid w:val="00603313"/>
    <w:rsid w:val="00604516"/>
    <w:rsid w:val="00604943"/>
    <w:rsid w:val="00604ABC"/>
    <w:rsid w:val="00604E77"/>
    <w:rsid w:val="00604FF6"/>
    <w:rsid w:val="0060621A"/>
    <w:rsid w:val="00606310"/>
    <w:rsid w:val="00607353"/>
    <w:rsid w:val="006106B9"/>
    <w:rsid w:val="006117C9"/>
    <w:rsid w:val="00611AA4"/>
    <w:rsid w:val="00615107"/>
    <w:rsid w:val="00615393"/>
    <w:rsid w:val="00615734"/>
    <w:rsid w:val="00615AD0"/>
    <w:rsid w:val="00615DFB"/>
    <w:rsid w:val="00616880"/>
    <w:rsid w:val="00616D9C"/>
    <w:rsid w:val="00617D39"/>
    <w:rsid w:val="006204EC"/>
    <w:rsid w:val="006208AF"/>
    <w:rsid w:val="00621103"/>
    <w:rsid w:val="00621B01"/>
    <w:rsid w:val="00621C7A"/>
    <w:rsid w:val="00621CC3"/>
    <w:rsid w:val="00621E81"/>
    <w:rsid w:val="0062204F"/>
    <w:rsid w:val="00623574"/>
    <w:rsid w:val="00623CAD"/>
    <w:rsid w:val="006242B9"/>
    <w:rsid w:val="00624C0D"/>
    <w:rsid w:val="00624FDC"/>
    <w:rsid w:val="006256DC"/>
    <w:rsid w:val="00625888"/>
    <w:rsid w:val="00625B56"/>
    <w:rsid w:val="00625EA0"/>
    <w:rsid w:val="00626E54"/>
    <w:rsid w:val="0062762F"/>
    <w:rsid w:val="00627A12"/>
    <w:rsid w:val="00627F44"/>
    <w:rsid w:val="00630C45"/>
    <w:rsid w:val="00630EB7"/>
    <w:rsid w:val="0063154E"/>
    <w:rsid w:val="00631916"/>
    <w:rsid w:val="00631DE5"/>
    <w:rsid w:val="00633AC5"/>
    <w:rsid w:val="00633C5B"/>
    <w:rsid w:val="00633DAE"/>
    <w:rsid w:val="00633DB2"/>
    <w:rsid w:val="00634CE4"/>
    <w:rsid w:val="0063562D"/>
    <w:rsid w:val="00635ACF"/>
    <w:rsid w:val="00636275"/>
    <w:rsid w:val="00636DE1"/>
    <w:rsid w:val="00640196"/>
    <w:rsid w:val="00640DA0"/>
    <w:rsid w:val="006414E0"/>
    <w:rsid w:val="0064154B"/>
    <w:rsid w:val="00642C7F"/>
    <w:rsid w:val="00642E41"/>
    <w:rsid w:val="0064304F"/>
    <w:rsid w:val="006432CB"/>
    <w:rsid w:val="006445E6"/>
    <w:rsid w:val="00644E0D"/>
    <w:rsid w:val="0064577F"/>
    <w:rsid w:val="006460C7"/>
    <w:rsid w:val="0064632E"/>
    <w:rsid w:val="00646437"/>
    <w:rsid w:val="006467D5"/>
    <w:rsid w:val="00647A80"/>
    <w:rsid w:val="00650225"/>
    <w:rsid w:val="006526F1"/>
    <w:rsid w:val="00652CAF"/>
    <w:rsid w:val="00652CF6"/>
    <w:rsid w:val="00652FBB"/>
    <w:rsid w:val="00653DA8"/>
    <w:rsid w:val="00654725"/>
    <w:rsid w:val="00654FBD"/>
    <w:rsid w:val="0065608A"/>
    <w:rsid w:val="00656CA0"/>
    <w:rsid w:val="00656EE8"/>
    <w:rsid w:val="00657263"/>
    <w:rsid w:val="00657C7C"/>
    <w:rsid w:val="00657E0E"/>
    <w:rsid w:val="006606ED"/>
    <w:rsid w:val="00660C63"/>
    <w:rsid w:val="00660FB7"/>
    <w:rsid w:val="006620FF"/>
    <w:rsid w:val="0066259C"/>
    <w:rsid w:val="00662758"/>
    <w:rsid w:val="0066384E"/>
    <w:rsid w:val="006640B5"/>
    <w:rsid w:val="00664544"/>
    <w:rsid w:val="00664D85"/>
    <w:rsid w:val="00664DC7"/>
    <w:rsid w:val="0066572A"/>
    <w:rsid w:val="00665A29"/>
    <w:rsid w:val="00665A34"/>
    <w:rsid w:val="0066690A"/>
    <w:rsid w:val="00667327"/>
    <w:rsid w:val="0067164A"/>
    <w:rsid w:val="00672233"/>
    <w:rsid w:val="0067268E"/>
    <w:rsid w:val="00672788"/>
    <w:rsid w:val="00672794"/>
    <w:rsid w:val="006731D1"/>
    <w:rsid w:val="00673DEA"/>
    <w:rsid w:val="00674095"/>
    <w:rsid w:val="0067412B"/>
    <w:rsid w:val="00674DC9"/>
    <w:rsid w:val="006751E2"/>
    <w:rsid w:val="00675B23"/>
    <w:rsid w:val="00675C31"/>
    <w:rsid w:val="00676857"/>
    <w:rsid w:val="006771B1"/>
    <w:rsid w:val="00677828"/>
    <w:rsid w:val="00677B3E"/>
    <w:rsid w:val="00677DCF"/>
    <w:rsid w:val="0068006E"/>
    <w:rsid w:val="0068010E"/>
    <w:rsid w:val="006806F5"/>
    <w:rsid w:val="006808DE"/>
    <w:rsid w:val="00680E0F"/>
    <w:rsid w:val="0068144C"/>
    <w:rsid w:val="00681DD0"/>
    <w:rsid w:val="0068303D"/>
    <w:rsid w:val="00684054"/>
    <w:rsid w:val="0068480A"/>
    <w:rsid w:val="006867A4"/>
    <w:rsid w:val="00686B40"/>
    <w:rsid w:val="006870E9"/>
    <w:rsid w:val="00687DFC"/>
    <w:rsid w:val="00691178"/>
    <w:rsid w:val="00692565"/>
    <w:rsid w:val="006925AC"/>
    <w:rsid w:val="00693492"/>
    <w:rsid w:val="006937D0"/>
    <w:rsid w:val="00694490"/>
    <w:rsid w:val="00694A5E"/>
    <w:rsid w:val="00694AF0"/>
    <w:rsid w:val="0069576F"/>
    <w:rsid w:val="00695EE9"/>
    <w:rsid w:val="006963A9"/>
    <w:rsid w:val="00696745"/>
    <w:rsid w:val="00696B01"/>
    <w:rsid w:val="00696BC7"/>
    <w:rsid w:val="00696F2C"/>
    <w:rsid w:val="0069707A"/>
    <w:rsid w:val="00697767"/>
    <w:rsid w:val="006977CD"/>
    <w:rsid w:val="00697DAE"/>
    <w:rsid w:val="006A016B"/>
    <w:rsid w:val="006A051B"/>
    <w:rsid w:val="006A10B6"/>
    <w:rsid w:val="006A1A37"/>
    <w:rsid w:val="006A1D8F"/>
    <w:rsid w:val="006A270A"/>
    <w:rsid w:val="006A299D"/>
    <w:rsid w:val="006A2BEE"/>
    <w:rsid w:val="006A2C77"/>
    <w:rsid w:val="006A331B"/>
    <w:rsid w:val="006A42A4"/>
    <w:rsid w:val="006A47ED"/>
    <w:rsid w:val="006A480B"/>
    <w:rsid w:val="006A5569"/>
    <w:rsid w:val="006A5762"/>
    <w:rsid w:val="006A6183"/>
    <w:rsid w:val="006A6189"/>
    <w:rsid w:val="006A7039"/>
    <w:rsid w:val="006A735E"/>
    <w:rsid w:val="006A737C"/>
    <w:rsid w:val="006A73C2"/>
    <w:rsid w:val="006B06C8"/>
    <w:rsid w:val="006B0808"/>
    <w:rsid w:val="006B0CD3"/>
    <w:rsid w:val="006B0D8F"/>
    <w:rsid w:val="006B1313"/>
    <w:rsid w:val="006B29BF"/>
    <w:rsid w:val="006B2A77"/>
    <w:rsid w:val="006B490A"/>
    <w:rsid w:val="006B4E63"/>
    <w:rsid w:val="006B53E6"/>
    <w:rsid w:val="006B582D"/>
    <w:rsid w:val="006B6252"/>
    <w:rsid w:val="006B6411"/>
    <w:rsid w:val="006B6A63"/>
    <w:rsid w:val="006B76B2"/>
    <w:rsid w:val="006C01E2"/>
    <w:rsid w:val="006C04CB"/>
    <w:rsid w:val="006C0C4E"/>
    <w:rsid w:val="006C1068"/>
    <w:rsid w:val="006C16A3"/>
    <w:rsid w:val="006C18C9"/>
    <w:rsid w:val="006C26AB"/>
    <w:rsid w:val="006C4783"/>
    <w:rsid w:val="006C55F3"/>
    <w:rsid w:val="006C5FBD"/>
    <w:rsid w:val="006C6CB8"/>
    <w:rsid w:val="006C77EF"/>
    <w:rsid w:val="006D014F"/>
    <w:rsid w:val="006D02AB"/>
    <w:rsid w:val="006D0A58"/>
    <w:rsid w:val="006D0D90"/>
    <w:rsid w:val="006D19EC"/>
    <w:rsid w:val="006D1CD1"/>
    <w:rsid w:val="006D1D22"/>
    <w:rsid w:val="006D2642"/>
    <w:rsid w:val="006D2A44"/>
    <w:rsid w:val="006D3D13"/>
    <w:rsid w:val="006D428E"/>
    <w:rsid w:val="006D43A7"/>
    <w:rsid w:val="006D55A4"/>
    <w:rsid w:val="006D5804"/>
    <w:rsid w:val="006D5B29"/>
    <w:rsid w:val="006D5FBE"/>
    <w:rsid w:val="006D712D"/>
    <w:rsid w:val="006D7CE1"/>
    <w:rsid w:val="006E0093"/>
    <w:rsid w:val="006E01E6"/>
    <w:rsid w:val="006E04D1"/>
    <w:rsid w:val="006E097F"/>
    <w:rsid w:val="006E0B34"/>
    <w:rsid w:val="006E0E9D"/>
    <w:rsid w:val="006E0F8A"/>
    <w:rsid w:val="006E2A1B"/>
    <w:rsid w:val="006E30C3"/>
    <w:rsid w:val="006E322E"/>
    <w:rsid w:val="006E46E8"/>
    <w:rsid w:val="006E6013"/>
    <w:rsid w:val="006E6261"/>
    <w:rsid w:val="006E68C6"/>
    <w:rsid w:val="006E6C5A"/>
    <w:rsid w:val="006E70F5"/>
    <w:rsid w:val="006E7154"/>
    <w:rsid w:val="006E744D"/>
    <w:rsid w:val="006E77AD"/>
    <w:rsid w:val="006F0150"/>
    <w:rsid w:val="006F089E"/>
    <w:rsid w:val="006F2713"/>
    <w:rsid w:val="006F28F0"/>
    <w:rsid w:val="006F365E"/>
    <w:rsid w:val="006F494C"/>
    <w:rsid w:val="006F4B49"/>
    <w:rsid w:val="006F4DE9"/>
    <w:rsid w:val="006F50F7"/>
    <w:rsid w:val="006F6B04"/>
    <w:rsid w:val="006F6DDE"/>
    <w:rsid w:val="006F77A3"/>
    <w:rsid w:val="00701239"/>
    <w:rsid w:val="007017A1"/>
    <w:rsid w:val="00703890"/>
    <w:rsid w:val="007044FD"/>
    <w:rsid w:val="0070470A"/>
    <w:rsid w:val="00704B9D"/>
    <w:rsid w:val="00704E3E"/>
    <w:rsid w:val="0070567A"/>
    <w:rsid w:val="00705BE3"/>
    <w:rsid w:val="00705E69"/>
    <w:rsid w:val="00706024"/>
    <w:rsid w:val="00706DAC"/>
    <w:rsid w:val="00707116"/>
    <w:rsid w:val="0070792F"/>
    <w:rsid w:val="0071084C"/>
    <w:rsid w:val="00710F35"/>
    <w:rsid w:val="00711BB5"/>
    <w:rsid w:val="00712242"/>
    <w:rsid w:val="007145E6"/>
    <w:rsid w:val="007153D1"/>
    <w:rsid w:val="00716193"/>
    <w:rsid w:val="00716448"/>
    <w:rsid w:val="007169EC"/>
    <w:rsid w:val="00716B05"/>
    <w:rsid w:val="00717BE5"/>
    <w:rsid w:val="007204AA"/>
    <w:rsid w:val="00721A9B"/>
    <w:rsid w:val="00722110"/>
    <w:rsid w:val="00722294"/>
    <w:rsid w:val="007222EC"/>
    <w:rsid w:val="00722C14"/>
    <w:rsid w:val="00723008"/>
    <w:rsid w:val="007247F2"/>
    <w:rsid w:val="00724932"/>
    <w:rsid w:val="00725189"/>
    <w:rsid w:val="007253BE"/>
    <w:rsid w:val="00725C62"/>
    <w:rsid w:val="00725DC7"/>
    <w:rsid w:val="007265E4"/>
    <w:rsid w:val="00726E3C"/>
    <w:rsid w:val="007275B3"/>
    <w:rsid w:val="0072789B"/>
    <w:rsid w:val="00730AE5"/>
    <w:rsid w:val="0073114B"/>
    <w:rsid w:val="00731259"/>
    <w:rsid w:val="00731807"/>
    <w:rsid w:val="00732241"/>
    <w:rsid w:val="0073272B"/>
    <w:rsid w:val="00732938"/>
    <w:rsid w:val="007329CC"/>
    <w:rsid w:val="00733264"/>
    <w:rsid w:val="00733741"/>
    <w:rsid w:val="00733928"/>
    <w:rsid w:val="00734471"/>
    <w:rsid w:val="00734DCD"/>
    <w:rsid w:val="00735492"/>
    <w:rsid w:val="00735642"/>
    <w:rsid w:val="00735657"/>
    <w:rsid w:val="007378EA"/>
    <w:rsid w:val="00740301"/>
    <w:rsid w:val="00740492"/>
    <w:rsid w:val="00740796"/>
    <w:rsid w:val="007408EF"/>
    <w:rsid w:val="007410C8"/>
    <w:rsid w:val="00741910"/>
    <w:rsid w:val="00741B9C"/>
    <w:rsid w:val="00741BFB"/>
    <w:rsid w:val="00741E38"/>
    <w:rsid w:val="00741FBA"/>
    <w:rsid w:val="007422D5"/>
    <w:rsid w:val="007427D5"/>
    <w:rsid w:val="00742D12"/>
    <w:rsid w:val="007442CD"/>
    <w:rsid w:val="00744F0A"/>
    <w:rsid w:val="007450B7"/>
    <w:rsid w:val="00747558"/>
    <w:rsid w:val="00747583"/>
    <w:rsid w:val="00747BFA"/>
    <w:rsid w:val="0075185E"/>
    <w:rsid w:val="00751D78"/>
    <w:rsid w:val="007520C6"/>
    <w:rsid w:val="00752584"/>
    <w:rsid w:val="007528C0"/>
    <w:rsid w:val="00752E8A"/>
    <w:rsid w:val="00753D01"/>
    <w:rsid w:val="00753FFF"/>
    <w:rsid w:val="00754598"/>
    <w:rsid w:val="00754B93"/>
    <w:rsid w:val="007552EB"/>
    <w:rsid w:val="00755EE4"/>
    <w:rsid w:val="007569D5"/>
    <w:rsid w:val="00756A8C"/>
    <w:rsid w:val="00756EEB"/>
    <w:rsid w:val="00757053"/>
    <w:rsid w:val="007573D5"/>
    <w:rsid w:val="007575DE"/>
    <w:rsid w:val="007576C8"/>
    <w:rsid w:val="007577B9"/>
    <w:rsid w:val="00757CB7"/>
    <w:rsid w:val="00757D09"/>
    <w:rsid w:val="00757E0C"/>
    <w:rsid w:val="007600E7"/>
    <w:rsid w:val="0076035F"/>
    <w:rsid w:val="00760EEA"/>
    <w:rsid w:val="0076109F"/>
    <w:rsid w:val="00761146"/>
    <w:rsid w:val="00761F48"/>
    <w:rsid w:val="00761FBD"/>
    <w:rsid w:val="00762262"/>
    <w:rsid w:val="007627C6"/>
    <w:rsid w:val="00762AB9"/>
    <w:rsid w:val="00762D40"/>
    <w:rsid w:val="0076396D"/>
    <w:rsid w:val="00763E17"/>
    <w:rsid w:val="0076441D"/>
    <w:rsid w:val="00764BE5"/>
    <w:rsid w:val="0076552D"/>
    <w:rsid w:val="0076557B"/>
    <w:rsid w:val="0076570F"/>
    <w:rsid w:val="00765A20"/>
    <w:rsid w:val="00765A56"/>
    <w:rsid w:val="00770045"/>
    <w:rsid w:val="0077032F"/>
    <w:rsid w:val="007706F4"/>
    <w:rsid w:val="0077181B"/>
    <w:rsid w:val="007721A7"/>
    <w:rsid w:val="007724AC"/>
    <w:rsid w:val="007728B8"/>
    <w:rsid w:val="007741D8"/>
    <w:rsid w:val="00774385"/>
    <w:rsid w:val="00774FF3"/>
    <w:rsid w:val="00775255"/>
    <w:rsid w:val="007755B2"/>
    <w:rsid w:val="007755F2"/>
    <w:rsid w:val="0077640B"/>
    <w:rsid w:val="00776DCC"/>
    <w:rsid w:val="00777798"/>
    <w:rsid w:val="007778B3"/>
    <w:rsid w:val="007812F5"/>
    <w:rsid w:val="00781730"/>
    <w:rsid w:val="00781C04"/>
    <w:rsid w:val="00781E2E"/>
    <w:rsid w:val="007822D0"/>
    <w:rsid w:val="00782360"/>
    <w:rsid w:val="00782950"/>
    <w:rsid w:val="00782CBE"/>
    <w:rsid w:val="00783059"/>
    <w:rsid w:val="0078307C"/>
    <w:rsid w:val="007845F8"/>
    <w:rsid w:val="0078472A"/>
    <w:rsid w:val="00784844"/>
    <w:rsid w:val="00785008"/>
    <w:rsid w:val="0078552A"/>
    <w:rsid w:val="007860CC"/>
    <w:rsid w:val="00786221"/>
    <w:rsid w:val="00786A65"/>
    <w:rsid w:val="00786F3D"/>
    <w:rsid w:val="0078753E"/>
    <w:rsid w:val="00790236"/>
    <w:rsid w:val="007908A8"/>
    <w:rsid w:val="00790D15"/>
    <w:rsid w:val="0079104E"/>
    <w:rsid w:val="00791D7C"/>
    <w:rsid w:val="00791F01"/>
    <w:rsid w:val="00792331"/>
    <w:rsid w:val="00792580"/>
    <w:rsid w:val="00792726"/>
    <w:rsid w:val="00792AED"/>
    <w:rsid w:val="00792C53"/>
    <w:rsid w:val="00793775"/>
    <w:rsid w:val="00793849"/>
    <w:rsid w:val="0079398C"/>
    <w:rsid w:val="007946BA"/>
    <w:rsid w:val="007947EE"/>
    <w:rsid w:val="00794ECD"/>
    <w:rsid w:val="007950EE"/>
    <w:rsid w:val="00795B6C"/>
    <w:rsid w:val="00797CFA"/>
    <w:rsid w:val="00797E5A"/>
    <w:rsid w:val="007A0113"/>
    <w:rsid w:val="007A04D8"/>
    <w:rsid w:val="007A07D5"/>
    <w:rsid w:val="007A0E9B"/>
    <w:rsid w:val="007A1932"/>
    <w:rsid w:val="007A1E50"/>
    <w:rsid w:val="007A2F23"/>
    <w:rsid w:val="007A410D"/>
    <w:rsid w:val="007A4952"/>
    <w:rsid w:val="007A49FA"/>
    <w:rsid w:val="007A5053"/>
    <w:rsid w:val="007A5077"/>
    <w:rsid w:val="007A5795"/>
    <w:rsid w:val="007A614A"/>
    <w:rsid w:val="007A62CC"/>
    <w:rsid w:val="007A70C0"/>
    <w:rsid w:val="007A7818"/>
    <w:rsid w:val="007B27BB"/>
    <w:rsid w:val="007B2C0E"/>
    <w:rsid w:val="007B2D72"/>
    <w:rsid w:val="007B3092"/>
    <w:rsid w:val="007B376B"/>
    <w:rsid w:val="007B3A1E"/>
    <w:rsid w:val="007B4C44"/>
    <w:rsid w:val="007B57BA"/>
    <w:rsid w:val="007B5BDC"/>
    <w:rsid w:val="007B6422"/>
    <w:rsid w:val="007B6922"/>
    <w:rsid w:val="007B6937"/>
    <w:rsid w:val="007B757F"/>
    <w:rsid w:val="007B7A6F"/>
    <w:rsid w:val="007C00C8"/>
    <w:rsid w:val="007C0A1B"/>
    <w:rsid w:val="007C0D98"/>
    <w:rsid w:val="007C15AB"/>
    <w:rsid w:val="007C44FF"/>
    <w:rsid w:val="007C46E7"/>
    <w:rsid w:val="007C4978"/>
    <w:rsid w:val="007C49A1"/>
    <w:rsid w:val="007C5259"/>
    <w:rsid w:val="007C57D7"/>
    <w:rsid w:val="007C5834"/>
    <w:rsid w:val="007C6CD7"/>
    <w:rsid w:val="007C7DED"/>
    <w:rsid w:val="007D02BB"/>
    <w:rsid w:val="007D02E7"/>
    <w:rsid w:val="007D0481"/>
    <w:rsid w:val="007D138B"/>
    <w:rsid w:val="007D1741"/>
    <w:rsid w:val="007D2BCB"/>
    <w:rsid w:val="007D34F3"/>
    <w:rsid w:val="007D3F47"/>
    <w:rsid w:val="007D4B90"/>
    <w:rsid w:val="007D510E"/>
    <w:rsid w:val="007D5952"/>
    <w:rsid w:val="007D6781"/>
    <w:rsid w:val="007D757A"/>
    <w:rsid w:val="007D7A17"/>
    <w:rsid w:val="007E02A7"/>
    <w:rsid w:val="007E044C"/>
    <w:rsid w:val="007E0DCE"/>
    <w:rsid w:val="007E105A"/>
    <w:rsid w:val="007E25A1"/>
    <w:rsid w:val="007E2EF3"/>
    <w:rsid w:val="007E31C4"/>
    <w:rsid w:val="007E4237"/>
    <w:rsid w:val="007E4D16"/>
    <w:rsid w:val="007E4EB7"/>
    <w:rsid w:val="007E4F71"/>
    <w:rsid w:val="007E60C1"/>
    <w:rsid w:val="007E755D"/>
    <w:rsid w:val="007E7922"/>
    <w:rsid w:val="007E7C83"/>
    <w:rsid w:val="007F00B7"/>
    <w:rsid w:val="007F1023"/>
    <w:rsid w:val="007F2327"/>
    <w:rsid w:val="007F2D4B"/>
    <w:rsid w:val="007F2FD7"/>
    <w:rsid w:val="007F34DF"/>
    <w:rsid w:val="007F3762"/>
    <w:rsid w:val="007F3831"/>
    <w:rsid w:val="007F56A7"/>
    <w:rsid w:val="007F605E"/>
    <w:rsid w:val="007F63B9"/>
    <w:rsid w:val="007F7754"/>
    <w:rsid w:val="007F7BD9"/>
    <w:rsid w:val="008008E6"/>
    <w:rsid w:val="00800C4B"/>
    <w:rsid w:val="00800D8E"/>
    <w:rsid w:val="0080122A"/>
    <w:rsid w:val="00802001"/>
    <w:rsid w:val="008022DE"/>
    <w:rsid w:val="00802BE9"/>
    <w:rsid w:val="008035AE"/>
    <w:rsid w:val="0080373D"/>
    <w:rsid w:val="008037FE"/>
    <w:rsid w:val="00803AC1"/>
    <w:rsid w:val="00803B99"/>
    <w:rsid w:val="0080484A"/>
    <w:rsid w:val="00804E16"/>
    <w:rsid w:val="00805CB0"/>
    <w:rsid w:val="00805F7C"/>
    <w:rsid w:val="008063FF"/>
    <w:rsid w:val="00807A26"/>
    <w:rsid w:val="00810BCC"/>
    <w:rsid w:val="00810E25"/>
    <w:rsid w:val="00810F43"/>
    <w:rsid w:val="0081224C"/>
    <w:rsid w:val="00812A2C"/>
    <w:rsid w:val="008130E8"/>
    <w:rsid w:val="008133F5"/>
    <w:rsid w:val="00813593"/>
    <w:rsid w:val="008142CC"/>
    <w:rsid w:val="00814895"/>
    <w:rsid w:val="00814918"/>
    <w:rsid w:val="00814A50"/>
    <w:rsid w:val="0081549E"/>
    <w:rsid w:val="00815C18"/>
    <w:rsid w:val="008168B3"/>
    <w:rsid w:val="0081690B"/>
    <w:rsid w:val="00816F0D"/>
    <w:rsid w:val="00817A74"/>
    <w:rsid w:val="00817C16"/>
    <w:rsid w:val="008205B6"/>
    <w:rsid w:val="00820CA5"/>
    <w:rsid w:val="00820E74"/>
    <w:rsid w:val="0082118A"/>
    <w:rsid w:val="0082124C"/>
    <w:rsid w:val="008214E8"/>
    <w:rsid w:val="00821649"/>
    <w:rsid w:val="00821820"/>
    <w:rsid w:val="00821EAD"/>
    <w:rsid w:val="00821EC7"/>
    <w:rsid w:val="0082217C"/>
    <w:rsid w:val="00822326"/>
    <w:rsid w:val="008223BF"/>
    <w:rsid w:val="00823346"/>
    <w:rsid w:val="008249FB"/>
    <w:rsid w:val="00827A45"/>
    <w:rsid w:val="008304E5"/>
    <w:rsid w:val="008309A0"/>
    <w:rsid w:val="00830F0A"/>
    <w:rsid w:val="008310B7"/>
    <w:rsid w:val="00831ACF"/>
    <w:rsid w:val="00831BE7"/>
    <w:rsid w:val="008320B4"/>
    <w:rsid w:val="00832D2A"/>
    <w:rsid w:val="00832EE9"/>
    <w:rsid w:val="00833247"/>
    <w:rsid w:val="008333C3"/>
    <w:rsid w:val="008333D3"/>
    <w:rsid w:val="00834E49"/>
    <w:rsid w:val="00835D2C"/>
    <w:rsid w:val="008372B1"/>
    <w:rsid w:val="0084073E"/>
    <w:rsid w:val="008407A4"/>
    <w:rsid w:val="008409EF"/>
    <w:rsid w:val="00841482"/>
    <w:rsid w:val="00841A17"/>
    <w:rsid w:val="00842639"/>
    <w:rsid w:val="008429F8"/>
    <w:rsid w:val="00842D93"/>
    <w:rsid w:val="00846151"/>
    <w:rsid w:val="008467E9"/>
    <w:rsid w:val="008469CB"/>
    <w:rsid w:val="008473BC"/>
    <w:rsid w:val="00850086"/>
    <w:rsid w:val="00850495"/>
    <w:rsid w:val="008505E2"/>
    <w:rsid w:val="00850613"/>
    <w:rsid w:val="0085068F"/>
    <w:rsid w:val="008509FC"/>
    <w:rsid w:val="00850AFB"/>
    <w:rsid w:val="00850BE7"/>
    <w:rsid w:val="00850C73"/>
    <w:rsid w:val="0085117A"/>
    <w:rsid w:val="00851A08"/>
    <w:rsid w:val="00852058"/>
    <w:rsid w:val="00852B50"/>
    <w:rsid w:val="00853812"/>
    <w:rsid w:val="008538E0"/>
    <w:rsid w:val="00853CE8"/>
    <w:rsid w:val="00854632"/>
    <w:rsid w:val="00854BB1"/>
    <w:rsid w:val="00854E4D"/>
    <w:rsid w:val="008552F0"/>
    <w:rsid w:val="00855609"/>
    <w:rsid w:val="008560C0"/>
    <w:rsid w:val="008565EC"/>
    <w:rsid w:val="008579B7"/>
    <w:rsid w:val="008600E1"/>
    <w:rsid w:val="008607E7"/>
    <w:rsid w:val="008609E5"/>
    <w:rsid w:val="0086273C"/>
    <w:rsid w:val="008628FE"/>
    <w:rsid w:val="00862D62"/>
    <w:rsid w:val="00862EFD"/>
    <w:rsid w:val="00863652"/>
    <w:rsid w:val="00864D6D"/>
    <w:rsid w:val="008650A4"/>
    <w:rsid w:val="0086562D"/>
    <w:rsid w:val="00865711"/>
    <w:rsid w:val="00866769"/>
    <w:rsid w:val="00866869"/>
    <w:rsid w:val="00866F96"/>
    <w:rsid w:val="00867163"/>
    <w:rsid w:val="00867FE5"/>
    <w:rsid w:val="008722DA"/>
    <w:rsid w:val="00873349"/>
    <w:rsid w:val="00873EC4"/>
    <w:rsid w:val="0087438E"/>
    <w:rsid w:val="00875089"/>
    <w:rsid w:val="00875290"/>
    <w:rsid w:val="00875A5B"/>
    <w:rsid w:val="008762CD"/>
    <w:rsid w:val="0087668C"/>
    <w:rsid w:val="008770BA"/>
    <w:rsid w:val="008772F5"/>
    <w:rsid w:val="0087736E"/>
    <w:rsid w:val="0087793C"/>
    <w:rsid w:val="008809E1"/>
    <w:rsid w:val="00880ABE"/>
    <w:rsid w:val="0088108A"/>
    <w:rsid w:val="00883022"/>
    <w:rsid w:val="00883B42"/>
    <w:rsid w:val="00884A58"/>
    <w:rsid w:val="00884E96"/>
    <w:rsid w:val="00885833"/>
    <w:rsid w:val="00885B7C"/>
    <w:rsid w:val="00885FB3"/>
    <w:rsid w:val="008865FA"/>
    <w:rsid w:val="00886836"/>
    <w:rsid w:val="0088705A"/>
    <w:rsid w:val="008870E2"/>
    <w:rsid w:val="0088752A"/>
    <w:rsid w:val="0088774D"/>
    <w:rsid w:val="0088778D"/>
    <w:rsid w:val="008908D2"/>
    <w:rsid w:val="008910BD"/>
    <w:rsid w:val="008910D8"/>
    <w:rsid w:val="0089119A"/>
    <w:rsid w:val="00893463"/>
    <w:rsid w:val="00893B88"/>
    <w:rsid w:val="00893E80"/>
    <w:rsid w:val="0089424A"/>
    <w:rsid w:val="00894712"/>
    <w:rsid w:val="00894978"/>
    <w:rsid w:val="008954A4"/>
    <w:rsid w:val="008955BB"/>
    <w:rsid w:val="00895833"/>
    <w:rsid w:val="008958E0"/>
    <w:rsid w:val="00895F4D"/>
    <w:rsid w:val="00896D10"/>
    <w:rsid w:val="00896F4E"/>
    <w:rsid w:val="008974FD"/>
    <w:rsid w:val="00897ACF"/>
    <w:rsid w:val="008A0011"/>
    <w:rsid w:val="008A00CC"/>
    <w:rsid w:val="008A0543"/>
    <w:rsid w:val="008A1684"/>
    <w:rsid w:val="008A2041"/>
    <w:rsid w:val="008A2C98"/>
    <w:rsid w:val="008A3D70"/>
    <w:rsid w:val="008A4213"/>
    <w:rsid w:val="008A486A"/>
    <w:rsid w:val="008A498A"/>
    <w:rsid w:val="008A4A22"/>
    <w:rsid w:val="008A4D3D"/>
    <w:rsid w:val="008A4E24"/>
    <w:rsid w:val="008A520E"/>
    <w:rsid w:val="008A54F5"/>
    <w:rsid w:val="008A558D"/>
    <w:rsid w:val="008A6545"/>
    <w:rsid w:val="008A6900"/>
    <w:rsid w:val="008A6A62"/>
    <w:rsid w:val="008A6CF9"/>
    <w:rsid w:val="008A6F47"/>
    <w:rsid w:val="008A7226"/>
    <w:rsid w:val="008A76BA"/>
    <w:rsid w:val="008A7C06"/>
    <w:rsid w:val="008A7E91"/>
    <w:rsid w:val="008B02E5"/>
    <w:rsid w:val="008B051A"/>
    <w:rsid w:val="008B0A3D"/>
    <w:rsid w:val="008B0B27"/>
    <w:rsid w:val="008B15C9"/>
    <w:rsid w:val="008B15E0"/>
    <w:rsid w:val="008B269E"/>
    <w:rsid w:val="008B2F02"/>
    <w:rsid w:val="008B3128"/>
    <w:rsid w:val="008B45DE"/>
    <w:rsid w:val="008B4A48"/>
    <w:rsid w:val="008B4C4E"/>
    <w:rsid w:val="008B5218"/>
    <w:rsid w:val="008B526F"/>
    <w:rsid w:val="008B53D8"/>
    <w:rsid w:val="008B5467"/>
    <w:rsid w:val="008B70D8"/>
    <w:rsid w:val="008B7395"/>
    <w:rsid w:val="008C02B0"/>
    <w:rsid w:val="008C0D18"/>
    <w:rsid w:val="008C11B5"/>
    <w:rsid w:val="008C1256"/>
    <w:rsid w:val="008C2EB6"/>
    <w:rsid w:val="008C3336"/>
    <w:rsid w:val="008C3910"/>
    <w:rsid w:val="008C52E2"/>
    <w:rsid w:val="008C6129"/>
    <w:rsid w:val="008C7091"/>
    <w:rsid w:val="008C7AB6"/>
    <w:rsid w:val="008C7E78"/>
    <w:rsid w:val="008D12E9"/>
    <w:rsid w:val="008D1528"/>
    <w:rsid w:val="008D25D4"/>
    <w:rsid w:val="008D2649"/>
    <w:rsid w:val="008D30D9"/>
    <w:rsid w:val="008D329B"/>
    <w:rsid w:val="008D34FD"/>
    <w:rsid w:val="008D4A45"/>
    <w:rsid w:val="008D4B11"/>
    <w:rsid w:val="008D5A63"/>
    <w:rsid w:val="008D5AF9"/>
    <w:rsid w:val="008D5CF0"/>
    <w:rsid w:val="008D5D9E"/>
    <w:rsid w:val="008D619B"/>
    <w:rsid w:val="008D6390"/>
    <w:rsid w:val="008D6880"/>
    <w:rsid w:val="008D6A69"/>
    <w:rsid w:val="008D6C5D"/>
    <w:rsid w:val="008D6C84"/>
    <w:rsid w:val="008D6D60"/>
    <w:rsid w:val="008D7538"/>
    <w:rsid w:val="008D7613"/>
    <w:rsid w:val="008D786B"/>
    <w:rsid w:val="008D794C"/>
    <w:rsid w:val="008E0162"/>
    <w:rsid w:val="008E04D9"/>
    <w:rsid w:val="008E0C2C"/>
    <w:rsid w:val="008E1AB7"/>
    <w:rsid w:val="008E23DE"/>
    <w:rsid w:val="008E24A5"/>
    <w:rsid w:val="008E2764"/>
    <w:rsid w:val="008E2E59"/>
    <w:rsid w:val="008E315B"/>
    <w:rsid w:val="008E34A1"/>
    <w:rsid w:val="008E35CA"/>
    <w:rsid w:val="008E48D5"/>
    <w:rsid w:val="008E50BF"/>
    <w:rsid w:val="008E534A"/>
    <w:rsid w:val="008E60B0"/>
    <w:rsid w:val="008E705C"/>
    <w:rsid w:val="008E71BD"/>
    <w:rsid w:val="008E79FC"/>
    <w:rsid w:val="008E7FB4"/>
    <w:rsid w:val="008F0A7D"/>
    <w:rsid w:val="008F1472"/>
    <w:rsid w:val="008F15EE"/>
    <w:rsid w:val="008F17A4"/>
    <w:rsid w:val="008F1D04"/>
    <w:rsid w:val="008F4549"/>
    <w:rsid w:val="008F541D"/>
    <w:rsid w:val="008F5EE4"/>
    <w:rsid w:val="008F60C8"/>
    <w:rsid w:val="008F732A"/>
    <w:rsid w:val="008F75B7"/>
    <w:rsid w:val="00900817"/>
    <w:rsid w:val="0090102F"/>
    <w:rsid w:val="0090111C"/>
    <w:rsid w:val="00901F5D"/>
    <w:rsid w:val="00902437"/>
    <w:rsid w:val="0090285B"/>
    <w:rsid w:val="00902F99"/>
    <w:rsid w:val="0090321E"/>
    <w:rsid w:val="00906442"/>
    <w:rsid w:val="00906E51"/>
    <w:rsid w:val="009078BD"/>
    <w:rsid w:val="00907D2F"/>
    <w:rsid w:val="009100D0"/>
    <w:rsid w:val="0091040F"/>
    <w:rsid w:val="0091041B"/>
    <w:rsid w:val="00910506"/>
    <w:rsid w:val="00911640"/>
    <w:rsid w:val="00911B24"/>
    <w:rsid w:val="0091206B"/>
    <w:rsid w:val="00913128"/>
    <w:rsid w:val="00913494"/>
    <w:rsid w:val="009136E2"/>
    <w:rsid w:val="009157E7"/>
    <w:rsid w:val="00915947"/>
    <w:rsid w:val="00915E99"/>
    <w:rsid w:val="009166E5"/>
    <w:rsid w:val="00916DAC"/>
    <w:rsid w:val="00916ECC"/>
    <w:rsid w:val="00917170"/>
    <w:rsid w:val="009175E5"/>
    <w:rsid w:val="00920133"/>
    <w:rsid w:val="009207C9"/>
    <w:rsid w:val="00920A6D"/>
    <w:rsid w:val="00920AAC"/>
    <w:rsid w:val="00921072"/>
    <w:rsid w:val="009215E0"/>
    <w:rsid w:val="00921C76"/>
    <w:rsid w:val="00922542"/>
    <w:rsid w:val="009227D5"/>
    <w:rsid w:val="00923C42"/>
    <w:rsid w:val="00923DF7"/>
    <w:rsid w:val="009243F7"/>
    <w:rsid w:val="00924727"/>
    <w:rsid w:val="0092502E"/>
    <w:rsid w:val="009251C8"/>
    <w:rsid w:val="00925C15"/>
    <w:rsid w:val="009260EC"/>
    <w:rsid w:val="00926159"/>
    <w:rsid w:val="00926A82"/>
    <w:rsid w:val="0092740D"/>
    <w:rsid w:val="00927436"/>
    <w:rsid w:val="00927601"/>
    <w:rsid w:val="00927AD1"/>
    <w:rsid w:val="00930A4F"/>
    <w:rsid w:val="0093150C"/>
    <w:rsid w:val="0093177F"/>
    <w:rsid w:val="009342D7"/>
    <w:rsid w:val="009350C3"/>
    <w:rsid w:val="00936915"/>
    <w:rsid w:val="00937459"/>
    <w:rsid w:val="00937EFE"/>
    <w:rsid w:val="00937F19"/>
    <w:rsid w:val="0094046A"/>
    <w:rsid w:val="00940AC5"/>
    <w:rsid w:val="00940DC8"/>
    <w:rsid w:val="0094121A"/>
    <w:rsid w:val="009414E4"/>
    <w:rsid w:val="00941839"/>
    <w:rsid w:val="00941B5F"/>
    <w:rsid w:val="00941CB5"/>
    <w:rsid w:val="00942FDD"/>
    <w:rsid w:val="00943D8C"/>
    <w:rsid w:val="009441E8"/>
    <w:rsid w:val="009443BD"/>
    <w:rsid w:val="0094486C"/>
    <w:rsid w:val="00945123"/>
    <w:rsid w:val="009454A4"/>
    <w:rsid w:val="009456A6"/>
    <w:rsid w:val="00946CAE"/>
    <w:rsid w:val="009475D6"/>
    <w:rsid w:val="0095049B"/>
    <w:rsid w:val="009507BB"/>
    <w:rsid w:val="0095082D"/>
    <w:rsid w:val="00951221"/>
    <w:rsid w:val="00951803"/>
    <w:rsid w:val="00951FF3"/>
    <w:rsid w:val="0095386C"/>
    <w:rsid w:val="009542DF"/>
    <w:rsid w:val="009545D8"/>
    <w:rsid w:val="00954700"/>
    <w:rsid w:val="0095584D"/>
    <w:rsid w:val="00955CD1"/>
    <w:rsid w:val="00956453"/>
    <w:rsid w:val="00956875"/>
    <w:rsid w:val="00956A9C"/>
    <w:rsid w:val="0095762D"/>
    <w:rsid w:val="00957F58"/>
    <w:rsid w:val="00960120"/>
    <w:rsid w:val="00960D78"/>
    <w:rsid w:val="0096143F"/>
    <w:rsid w:val="00961B2C"/>
    <w:rsid w:val="00962A47"/>
    <w:rsid w:val="00962BC5"/>
    <w:rsid w:val="00962C69"/>
    <w:rsid w:val="00962ECC"/>
    <w:rsid w:val="00962F6D"/>
    <w:rsid w:val="00963038"/>
    <w:rsid w:val="009636CD"/>
    <w:rsid w:val="0096393F"/>
    <w:rsid w:val="00963C3E"/>
    <w:rsid w:val="00963D3C"/>
    <w:rsid w:val="00963E77"/>
    <w:rsid w:val="00964769"/>
    <w:rsid w:val="009651D2"/>
    <w:rsid w:val="00965574"/>
    <w:rsid w:val="00965E1E"/>
    <w:rsid w:val="009666F2"/>
    <w:rsid w:val="00966F3F"/>
    <w:rsid w:val="00967D7E"/>
    <w:rsid w:val="00967F61"/>
    <w:rsid w:val="0097030F"/>
    <w:rsid w:val="009708A7"/>
    <w:rsid w:val="0097094F"/>
    <w:rsid w:val="00970C81"/>
    <w:rsid w:val="009710C6"/>
    <w:rsid w:val="00971210"/>
    <w:rsid w:val="00971877"/>
    <w:rsid w:val="00972080"/>
    <w:rsid w:val="00972A64"/>
    <w:rsid w:val="00972F89"/>
    <w:rsid w:val="00973504"/>
    <w:rsid w:val="00973559"/>
    <w:rsid w:val="009739E9"/>
    <w:rsid w:val="00973BB4"/>
    <w:rsid w:val="00973F5C"/>
    <w:rsid w:val="00974400"/>
    <w:rsid w:val="009744A0"/>
    <w:rsid w:val="00974967"/>
    <w:rsid w:val="00975CBF"/>
    <w:rsid w:val="009765BB"/>
    <w:rsid w:val="00976669"/>
    <w:rsid w:val="009767F0"/>
    <w:rsid w:val="00976A24"/>
    <w:rsid w:val="009774E0"/>
    <w:rsid w:val="00977876"/>
    <w:rsid w:val="009800EA"/>
    <w:rsid w:val="00980625"/>
    <w:rsid w:val="009808A6"/>
    <w:rsid w:val="00980DF5"/>
    <w:rsid w:val="009812BA"/>
    <w:rsid w:val="00981454"/>
    <w:rsid w:val="009814E8"/>
    <w:rsid w:val="00981513"/>
    <w:rsid w:val="0098184F"/>
    <w:rsid w:val="00982B85"/>
    <w:rsid w:val="009834D9"/>
    <w:rsid w:val="00984C94"/>
    <w:rsid w:val="00984FE0"/>
    <w:rsid w:val="00985735"/>
    <w:rsid w:val="00985CEB"/>
    <w:rsid w:val="009861DB"/>
    <w:rsid w:val="009865E2"/>
    <w:rsid w:val="009869D5"/>
    <w:rsid w:val="00986B1A"/>
    <w:rsid w:val="00986C34"/>
    <w:rsid w:val="00987CBF"/>
    <w:rsid w:val="00991D13"/>
    <w:rsid w:val="00992194"/>
    <w:rsid w:val="009924B3"/>
    <w:rsid w:val="009933B9"/>
    <w:rsid w:val="0099434C"/>
    <w:rsid w:val="009945C8"/>
    <w:rsid w:val="00994932"/>
    <w:rsid w:val="00995D98"/>
    <w:rsid w:val="00996A44"/>
    <w:rsid w:val="009978C9"/>
    <w:rsid w:val="009A17ED"/>
    <w:rsid w:val="009A1B80"/>
    <w:rsid w:val="009A261A"/>
    <w:rsid w:val="009A2A8F"/>
    <w:rsid w:val="009A2C74"/>
    <w:rsid w:val="009A32AB"/>
    <w:rsid w:val="009A35A3"/>
    <w:rsid w:val="009A3B4D"/>
    <w:rsid w:val="009A4595"/>
    <w:rsid w:val="009A4BF6"/>
    <w:rsid w:val="009A4D2B"/>
    <w:rsid w:val="009A4F61"/>
    <w:rsid w:val="009A5F09"/>
    <w:rsid w:val="009A6278"/>
    <w:rsid w:val="009A62B3"/>
    <w:rsid w:val="009A77F2"/>
    <w:rsid w:val="009A7E3E"/>
    <w:rsid w:val="009B107A"/>
    <w:rsid w:val="009B108A"/>
    <w:rsid w:val="009B1923"/>
    <w:rsid w:val="009B1C7F"/>
    <w:rsid w:val="009B238E"/>
    <w:rsid w:val="009B26BA"/>
    <w:rsid w:val="009B288A"/>
    <w:rsid w:val="009B2B1E"/>
    <w:rsid w:val="009B31BB"/>
    <w:rsid w:val="009B324E"/>
    <w:rsid w:val="009B3DAB"/>
    <w:rsid w:val="009B3FD9"/>
    <w:rsid w:val="009B4686"/>
    <w:rsid w:val="009B5201"/>
    <w:rsid w:val="009B62A3"/>
    <w:rsid w:val="009B6898"/>
    <w:rsid w:val="009B75DE"/>
    <w:rsid w:val="009B77A0"/>
    <w:rsid w:val="009B7E55"/>
    <w:rsid w:val="009C08CB"/>
    <w:rsid w:val="009C1293"/>
    <w:rsid w:val="009C212C"/>
    <w:rsid w:val="009C2C70"/>
    <w:rsid w:val="009C2E12"/>
    <w:rsid w:val="009C3326"/>
    <w:rsid w:val="009C3372"/>
    <w:rsid w:val="009C4666"/>
    <w:rsid w:val="009C4770"/>
    <w:rsid w:val="009C4802"/>
    <w:rsid w:val="009C53A7"/>
    <w:rsid w:val="009C6086"/>
    <w:rsid w:val="009C6181"/>
    <w:rsid w:val="009C655D"/>
    <w:rsid w:val="009C6A95"/>
    <w:rsid w:val="009C7987"/>
    <w:rsid w:val="009D0682"/>
    <w:rsid w:val="009D070A"/>
    <w:rsid w:val="009D07B7"/>
    <w:rsid w:val="009D0DB3"/>
    <w:rsid w:val="009D1552"/>
    <w:rsid w:val="009D2D77"/>
    <w:rsid w:val="009D3862"/>
    <w:rsid w:val="009D4EE4"/>
    <w:rsid w:val="009D5AFB"/>
    <w:rsid w:val="009D5F81"/>
    <w:rsid w:val="009D5FF4"/>
    <w:rsid w:val="009D60DA"/>
    <w:rsid w:val="009D645D"/>
    <w:rsid w:val="009D6AD2"/>
    <w:rsid w:val="009E207F"/>
    <w:rsid w:val="009E2288"/>
    <w:rsid w:val="009E2944"/>
    <w:rsid w:val="009E31C8"/>
    <w:rsid w:val="009E3EBE"/>
    <w:rsid w:val="009E50FD"/>
    <w:rsid w:val="009E59EC"/>
    <w:rsid w:val="009E6AEC"/>
    <w:rsid w:val="009E7490"/>
    <w:rsid w:val="009F0CEB"/>
    <w:rsid w:val="009F1515"/>
    <w:rsid w:val="009F1535"/>
    <w:rsid w:val="009F2BD9"/>
    <w:rsid w:val="009F3037"/>
    <w:rsid w:val="009F33B8"/>
    <w:rsid w:val="009F37A7"/>
    <w:rsid w:val="009F4095"/>
    <w:rsid w:val="009F5414"/>
    <w:rsid w:val="009F56B0"/>
    <w:rsid w:val="009F58B3"/>
    <w:rsid w:val="009F6CD0"/>
    <w:rsid w:val="009F6DC6"/>
    <w:rsid w:val="00A01DED"/>
    <w:rsid w:val="00A02CC5"/>
    <w:rsid w:val="00A04EB8"/>
    <w:rsid w:val="00A055FF"/>
    <w:rsid w:val="00A05DD3"/>
    <w:rsid w:val="00A066A1"/>
    <w:rsid w:val="00A067E4"/>
    <w:rsid w:val="00A06ADF"/>
    <w:rsid w:val="00A07242"/>
    <w:rsid w:val="00A0725F"/>
    <w:rsid w:val="00A07526"/>
    <w:rsid w:val="00A101BB"/>
    <w:rsid w:val="00A10670"/>
    <w:rsid w:val="00A106F2"/>
    <w:rsid w:val="00A1083A"/>
    <w:rsid w:val="00A10A8B"/>
    <w:rsid w:val="00A10E2F"/>
    <w:rsid w:val="00A11BAC"/>
    <w:rsid w:val="00A12DAC"/>
    <w:rsid w:val="00A14007"/>
    <w:rsid w:val="00A144D2"/>
    <w:rsid w:val="00A14C46"/>
    <w:rsid w:val="00A14D43"/>
    <w:rsid w:val="00A16247"/>
    <w:rsid w:val="00A16A45"/>
    <w:rsid w:val="00A17C52"/>
    <w:rsid w:val="00A17D36"/>
    <w:rsid w:val="00A17DB4"/>
    <w:rsid w:val="00A20327"/>
    <w:rsid w:val="00A20354"/>
    <w:rsid w:val="00A20423"/>
    <w:rsid w:val="00A204F7"/>
    <w:rsid w:val="00A207ED"/>
    <w:rsid w:val="00A21FA1"/>
    <w:rsid w:val="00A2363B"/>
    <w:rsid w:val="00A23815"/>
    <w:rsid w:val="00A247FF"/>
    <w:rsid w:val="00A2499C"/>
    <w:rsid w:val="00A249B2"/>
    <w:rsid w:val="00A25945"/>
    <w:rsid w:val="00A26FA3"/>
    <w:rsid w:val="00A27340"/>
    <w:rsid w:val="00A27416"/>
    <w:rsid w:val="00A278E3"/>
    <w:rsid w:val="00A30379"/>
    <w:rsid w:val="00A3076A"/>
    <w:rsid w:val="00A30C48"/>
    <w:rsid w:val="00A3148A"/>
    <w:rsid w:val="00A31527"/>
    <w:rsid w:val="00A3154D"/>
    <w:rsid w:val="00A325E1"/>
    <w:rsid w:val="00A3322D"/>
    <w:rsid w:val="00A340FE"/>
    <w:rsid w:val="00A342D5"/>
    <w:rsid w:val="00A34CB2"/>
    <w:rsid w:val="00A35101"/>
    <w:rsid w:val="00A35184"/>
    <w:rsid w:val="00A35FBD"/>
    <w:rsid w:val="00A367FF"/>
    <w:rsid w:val="00A3760D"/>
    <w:rsid w:val="00A37735"/>
    <w:rsid w:val="00A37845"/>
    <w:rsid w:val="00A37E55"/>
    <w:rsid w:val="00A37FB0"/>
    <w:rsid w:val="00A40643"/>
    <w:rsid w:val="00A40AE0"/>
    <w:rsid w:val="00A40C67"/>
    <w:rsid w:val="00A41799"/>
    <w:rsid w:val="00A417A4"/>
    <w:rsid w:val="00A4216F"/>
    <w:rsid w:val="00A42308"/>
    <w:rsid w:val="00A42394"/>
    <w:rsid w:val="00A42A04"/>
    <w:rsid w:val="00A42D70"/>
    <w:rsid w:val="00A436E0"/>
    <w:rsid w:val="00A44AD4"/>
    <w:rsid w:val="00A44E80"/>
    <w:rsid w:val="00A4559F"/>
    <w:rsid w:val="00A464E0"/>
    <w:rsid w:val="00A47B80"/>
    <w:rsid w:val="00A5011A"/>
    <w:rsid w:val="00A505A3"/>
    <w:rsid w:val="00A507DA"/>
    <w:rsid w:val="00A509E8"/>
    <w:rsid w:val="00A50E70"/>
    <w:rsid w:val="00A5141C"/>
    <w:rsid w:val="00A519BA"/>
    <w:rsid w:val="00A51B10"/>
    <w:rsid w:val="00A51C30"/>
    <w:rsid w:val="00A51F96"/>
    <w:rsid w:val="00A52665"/>
    <w:rsid w:val="00A54627"/>
    <w:rsid w:val="00A546FA"/>
    <w:rsid w:val="00A579B6"/>
    <w:rsid w:val="00A6064E"/>
    <w:rsid w:val="00A61CE5"/>
    <w:rsid w:val="00A627E4"/>
    <w:rsid w:val="00A63AAC"/>
    <w:rsid w:val="00A63C38"/>
    <w:rsid w:val="00A63C40"/>
    <w:rsid w:val="00A66C1F"/>
    <w:rsid w:val="00A679A9"/>
    <w:rsid w:val="00A67C2B"/>
    <w:rsid w:val="00A70AA0"/>
    <w:rsid w:val="00A71096"/>
    <w:rsid w:val="00A714C3"/>
    <w:rsid w:val="00A71812"/>
    <w:rsid w:val="00A722FB"/>
    <w:rsid w:val="00A7297B"/>
    <w:rsid w:val="00A72B1D"/>
    <w:rsid w:val="00A72E3C"/>
    <w:rsid w:val="00A73A42"/>
    <w:rsid w:val="00A73BF4"/>
    <w:rsid w:val="00A73DBE"/>
    <w:rsid w:val="00A73F76"/>
    <w:rsid w:val="00A7485F"/>
    <w:rsid w:val="00A76C65"/>
    <w:rsid w:val="00A76DFA"/>
    <w:rsid w:val="00A7730E"/>
    <w:rsid w:val="00A8100E"/>
    <w:rsid w:val="00A81A50"/>
    <w:rsid w:val="00A81D6A"/>
    <w:rsid w:val="00A81D95"/>
    <w:rsid w:val="00A8252E"/>
    <w:rsid w:val="00A82615"/>
    <w:rsid w:val="00A82A53"/>
    <w:rsid w:val="00A82AB4"/>
    <w:rsid w:val="00A82FD2"/>
    <w:rsid w:val="00A83569"/>
    <w:rsid w:val="00A838B0"/>
    <w:rsid w:val="00A84444"/>
    <w:rsid w:val="00A84F16"/>
    <w:rsid w:val="00A84F7A"/>
    <w:rsid w:val="00A8556A"/>
    <w:rsid w:val="00A857EB"/>
    <w:rsid w:val="00A85A78"/>
    <w:rsid w:val="00A85AF8"/>
    <w:rsid w:val="00A85B9C"/>
    <w:rsid w:val="00A860FA"/>
    <w:rsid w:val="00A8647D"/>
    <w:rsid w:val="00A86712"/>
    <w:rsid w:val="00A874A9"/>
    <w:rsid w:val="00A900D1"/>
    <w:rsid w:val="00A90193"/>
    <w:rsid w:val="00A9023A"/>
    <w:rsid w:val="00A90ACA"/>
    <w:rsid w:val="00A912F3"/>
    <w:rsid w:val="00A92BFB"/>
    <w:rsid w:val="00A93502"/>
    <w:rsid w:val="00A93E96"/>
    <w:rsid w:val="00A94449"/>
    <w:rsid w:val="00A94F7B"/>
    <w:rsid w:val="00A96D4E"/>
    <w:rsid w:val="00A97BA5"/>
    <w:rsid w:val="00AA02A3"/>
    <w:rsid w:val="00AA02B3"/>
    <w:rsid w:val="00AA0765"/>
    <w:rsid w:val="00AA0B11"/>
    <w:rsid w:val="00AA0F6A"/>
    <w:rsid w:val="00AA1338"/>
    <w:rsid w:val="00AA17D9"/>
    <w:rsid w:val="00AA2160"/>
    <w:rsid w:val="00AA2E45"/>
    <w:rsid w:val="00AA318E"/>
    <w:rsid w:val="00AA3306"/>
    <w:rsid w:val="00AA39C6"/>
    <w:rsid w:val="00AA415D"/>
    <w:rsid w:val="00AA49A5"/>
    <w:rsid w:val="00AA4F58"/>
    <w:rsid w:val="00AA544D"/>
    <w:rsid w:val="00AA54DA"/>
    <w:rsid w:val="00AA5DD4"/>
    <w:rsid w:val="00AA6AE3"/>
    <w:rsid w:val="00AA702A"/>
    <w:rsid w:val="00AA74E1"/>
    <w:rsid w:val="00AA76D2"/>
    <w:rsid w:val="00AA7C29"/>
    <w:rsid w:val="00AB03AE"/>
    <w:rsid w:val="00AB0F6B"/>
    <w:rsid w:val="00AB12C8"/>
    <w:rsid w:val="00AB15C4"/>
    <w:rsid w:val="00AB19B2"/>
    <w:rsid w:val="00AB1B27"/>
    <w:rsid w:val="00AB321C"/>
    <w:rsid w:val="00AB37DE"/>
    <w:rsid w:val="00AB3D02"/>
    <w:rsid w:val="00AB3E8F"/>
    <w:rsid w:val="00AB51B4"/>
    <w:rsid w:val="00AB5EF6"/>
    <w:rsid w:val="00AB6DCC"/>
    <w:rsid w:val="00AB6E2D"/>
    <w:rsid w:val="00AB6ECA"/>
    <w:rsid w:val="00AB7B7A"/>
    <w:rsid w:val="00AB7F55"/>
    <w:rsid w:val="00AC021E"/>
    <w:rsid w:val="00AC0897"/>
    <w:rsid w:val="00AC08CB"/>
    <w:rsid w:val="00AC0954"/>
    <w:rsid w:val="00AC0C0D"/>
    <w:rsid w:val="00AC0C4F"/>
    <w:rsid w:val="00AC12BA"/>
    <w:rsid w:val="00AC25EB"/>
    <w:rsid w:val="00AC3702"/>
    <w:rsid w:val="00AC3B9F"/>
    <w:rsid w:val="00AC3EFC"/>
    <w:rsid w:val="00AC428E"/>
    <w:rsid w:val="00AC45D4"/>
    <w:rsid w:val="00AC47D8"/>
    <w:rsid w:val="00AC4FE5"/>
    <w:rsid w:val="00AC53B1"/>
    <w:rsid w:val="00AC5855"/>
    <w:rsid w:val="00AC59A3"/>
    <w:rsid w:val="00AC5D64"/>
    <w:rsid w:val="00AC5EFA"/>
    <w:rsid w:val="00AC6E35"/>
    <w:rsid w:val="00AC71B5"/>
    <w:rsid w:val="00AC7711"/>
    <w:rsid w:val="00AC776A"/>
    <w:rsid w:val="00AC7FD7"/>
    <w:rsid w:val="00AD0068"/>
    <w:rsid w:val="00AD011C"/>
    <w:rsid w:val="00AD02F2"/>
    <w:rsid w:val="00AD17BF"/>
    <w:rsid w:val="00AD17FB"/>
    <w:rsid w:val="00AD1A4D"/>
    <w:rsid w:val="00AD23F8"/>
    <w:rsid w:val="00AD30C6"/>
    <w:rsid w:val="00AD3E10"/>
    <w:rsid w:val="00AD3E15"/>
    <w:rsid w:val="00AD4811"/>
    <w:rsid w:val="00AD4878"/>
    <w:rsid w:val="00AD4A4D"/>
    <w:rsid w:val="00AD6249"/>
    <w:rsid w:val="00AD659E"/>
    <w:rsid w:val="00AD74B9"/>
    <w:rsid w:val="00AD7B49"/>
    <w:rsid w:val="00AD7BA3"/>
    <w:rsid w:val="00AE09B7"/>
    <w:rsid w:val="00AE1131"/>
    <w:rsid w:val="00AE24BC"/>
    <w:rsid w:val="00AE2575"/>
    <w:rsid w:val="00AE2739"/>
    <w:rsid w:val="00AE2BFB"/>
    <w:rsid w:val="00AE2E34"/>
    <w:rsid w:val="00AE303F"/>
    <w:rsid w:val="00AE311C"/>
    <w:rsid w:val="00AE38DB"/>
    <w:rsid w:val="00AE3A50"/>
    <w:rsid w:val="00AE3D6E"/>
    <w:rsid w:val="00AE4D4C"/>
    <w:rsid w:val="00AE4D71"/>
    <w:rsid w:val="00AE52A0"/>
    <w:rsid w:val="00AE64B1"/>
    <w:rsid w:val="00AE6D4F"/>
    <w:rsid w:val="00AE75B3"/>
    <w:rsid w:val="00AF11C7"/>
    <w:rsid w:val="00AF1CA2"/>
    <w:rsid w:val="00AF2A1A"/>
    <w:rsid w:val="00AF324C"/>
    <w:rsid w:val="00AF327D"/>
    <w:rsid w:val="00AF4BC6"/>
    <w:rsid w:val="00AF4C9C"/>
    <w:rsid w:val="00AF5214"/>
    <w:rsid w:val="00AF5F81"/>
    <w:rsid w:val="00AF620C"/>
    <w:rsid w:val="00AF668D"/>
    <w:rsid w:val="00B001DC"/>
    <w:rsid w:val="00B01799"/>
    <w:rsid w:val="00B0200B"/>
    <w:rsid w:val="00B02541"/>
    <w:rsid w:val="00B02E15"/>
    <w:rsid w:val="00B03AE6"/>
    <w:rsid w:val="00B04190"/>
    <w:rsid w:val="00B049B8"/>
    <w:rsid w:val="00B04B39"/>
    <w:rsid w:val="00B04B3C"/>
    <w:rsid w:val="00B050D9"/>
    <w:rsid w:val="00B052E3"/>
    <w:rsid w:val="00B05558"/>
    <w:rsid w:val="00B05B76"/>
    <w:rsid w:val="00B073AB"/>
    <w:rsid w:val="00B076DE"/>
    <w:rsid w:val="00B1030D"/>
    <w:rsid w:val="00B1053D"/>
    <w:rsid w:val="00B10C98"/>
    <w:rsid w:val="00B1198A"/>
    <w:rsid w:val="00B120F2"/>
    <w:rsid w:val="00B13606"/>
    <w:rsid w:val="00B13E50"/>
    <w:rsid w:val="00B14A12"/>
    <w:rsid w:val="00B14E92"/>
    <w:rsid w:val="00B14EC7"/>
    <w:rsid w:val="00B156A8"/>
    <w:rsid w:val="00B15D92"/>
    <w:rsid w:val="00B1670F"/>
    <w:rsid w:val="00B17B44"/>
    <w:rsid w:val="00B17B84"/>
    <w:rsid w:val="00B17CCE"/>
    <w:rsid w:val="00B17FCB"/>
    <w:rsid w:val="00B224B2"/>
    <w:rsid w:val="00B22E7D"/>
    <w:rsid w:val="00B23546"/>
    <w:rsid w:val="00B2366A"/>
    <w:rsid w:val="00B23A8C"/>
    <w:rsid w:val="00B23E83"/>
    <w:rsid w:val="00B24000"/>
    <w:rsid w:val="00B245E4"/>
    <w:rsid w:val="00B248F0"/>
    <w:rsid w:val="00B24A0D"/>
    <w:rsid w:val="00B24E41"/>
    <w:rsid w:val="00B25A54"/>
    <w:rsid w:val="00B25D44"/>
    <w:rsid w:val="00B2746A"/>
    <w:rsid w:val="00B30890"/>
    <w:rsid w:val="00B30E56"/>
    <w:rsid w:val="00B31CE1"/>
    <w:rsid w:val="00B32519"/>
    <w:rsid w:val="00B32963"/>
    <w:rsid w:val="00B33044"/>
    <w:rsid w:val="00B33080"/>
    <w:rsid w:val="00B330D3"/>
    <w:rsid w:val="00B339E3"/>
    <w:rsid w:val="00B33A08"/>
    <w:rsid w:val="00B33A7C"/>
    <w:rsid w:val="00B33D8E"/>
    <w:rsid w:val="00B3401A"/>
    <w:rsid w:val="00B34CB3"/>
    <w:rsid w:val="00B3515E"/>
    <w:rsid w:val="00B365FE"/>
    <w:rsid w:val="00B3693E"/>
    <w:rsid w:val="00B40270"/>
    <w:rsid w:val="00B408A3"/>
    <w:rsid w:val="00B41C46"/>
    <w:rsid w:val="00B41CA1"/>
    <w:rsid w:val="00B43130"/>
    <w:rsid w:val="00B4341A"/>
    <w:rsid w:val="00B43B74"/>
    <w:rsid w:val="00B43BC2"/>
    <w:rsid w:val="00B44077"/>
    <w:rsid w:val="00B45076"/>
    <w:rsid w:val="00B45B04"/>
    <w:rsid w:val="00B46290"/>
    <w:rsid w:val="00B46299"/>
    <w:rsid w:val="00B4680B"/>
    <w:rsid w:val="00B46979"/>
    <w:rsid w:val="00B47317"/>
    <w:rsid w:val="00B47367"/>
    <w:rsid w:val="00B50377"/>
    <w:rsid w:val="00B5143C"/>
    <w:rsid w:val="00B51B14"/>
    <w:rsid w:val="00B51BA1"/>
    <w:rsid w:val="00B5207C"/>
    <w:rsid w:val="00B525D1"/>
    <w:rsid w:val="00B52D84"/>
    <w:rsid w:val="00B52D89"/>
    <w:rsid w:val="00B53DD0"/>
    <w:rsid w:val="00B54D6A"/>
    <w:rsid w:val="00B5581B"/>
    <w:rsid w:val="00B5612E"/>
    <w:rsid w:val="00B576F7"/>
    <w:rsid w:val="00B578F6"/>
    <w:rsid w:val="00B6064A"/>
    <w:rsid w:val="00B60B1E"/>
    <w:rsid w:val="00B61672"/>
    <w:rsid w:val="00B61A3D"/>
    <w:rsid w:val="00B61AD5"/>
    <w:rsid w:val="00B620A2"/>
    <w:rsid w:val="00B62401"/>
    <w:rsid w:val="00B62DE6"/>
    <w:rsid w:val="00B62F68"/>
    <w:rsid w:val="00B635A2"/>
    <w:rsid w:val="00B63702"/>
    <w:rsid w:val="00B63D9C"/>
    <w:rsid w:val="00B63DC8"/>
    <w:rsid w:val="00B642A0"/>
    <w:rsid w:val="00B644A3"/>
    <w:rsid w:val="00B64702"/>
    <w:rsid w:val="00B701A3"/>
    <w:rsid w:val="00B70D97"/>
    <w:rsid w:val="00B713CC"/>
    <w:rsid w:val="00B71AB9"/>
    <w:rsid w:val="00B723DC"/>
    <w:rsid w:val="00B73679"/>
    <w:rsid w:val="00B73D7B"/>
    <w:rsid w:val="00B744DE"/>
    <w:rsid w:val="00B74E78"/>
    <w:rsid w:val="00B76CC8"/>
    <w:rsid w:val="00B7742A"/>
    <w:rsid w:val="00B7752C"/>
    <w:rsid w:val="00B775F8"/>
    <w:rsid w:val="00B80088"/>
    <w:rsid w:val="00B800AF"/>
    <w:rsid w:val="00B80B1C"/>
    <w:rsid w:val="00B80CFA"/>
    <w:rsid w:val="00B8108B"/>
    <w:rsid w:val="00B8131A"/>
    <w:rsid w:val="00B82D1A"/>
    <w:rsid w:val="00B82DB7"/>
    <w:rsid w:val="00B8301A"/>
    <w:rsid w:val="00B83142"/>
    <w:rsid w:val="00B83474"/>
    <w:rsid w:val="00B84487"/>
    <w:rsid w:val="00B84C2F"/>
    <w:rsid w:val="00B84DD7"/>
    <w:rsid w:val="00B858D4"/>
    <w:rsid w:val="00B85DEF"/>
    <w:rsid w:val="00B869CA"/>
    <w:rsid w:val="00B90772"/>
    <w:rsid w:val="00B91AB7"/>
    <w:rsid w:val="00B92338"/>
    <w:rsid w:val="00B929ED"/>
    <w:rsid w:val="00B9316F"/>
    <w:rsid w:val="00B93EFA"/>
    <w:rsid w:val="00B93F7E"/>
    <w:rsid w:val="00B947F1"/>
    <w:rsid w:val="00B9492D"/>
    <w:rsid w:val="00B9587A"/>
    <w:rsid w:val="00B95927"/>
    <w:rsid w:val="00B95D8E"/>
    <w:rsid w:val="00B95E0C"/>
    <w:rsid w:val="00B964F3"/>
    <w:rsid w:val="00B96D84"/>
    <w:rsid w:val="00B9722C"/>
    <w:rsid w:val="00BA058D"/>
    <w:rsid w:val="00BA11BE"/>
    <w:rsid w:val="00BA1B18"/>
    <w:rsid w:val="00BA2979"/>
    <w:rsid w:val="00BA2ADE"/>
    <w:rsid w:val="00BA2B67"/>
    <w:rsid w:val="00BA43B2"/>
    <w:rsid w:val="00BA4CE6"/>
    <w:rsid w:val="00BA6B0B"/>
    <w:rsid w:val="00BA6B51"/>
    <w:rsid w:val="00BA7D75"/>
    <w:rsid w:val="00BA7DDD"/>
    <w:rsid w:val="00BB01EB"/>
    <w:rsid w:val="00BB035B"/>
    <w:rsid w:val="00BB0AB0"/>
    <w:rsid w:val="00BB1019"/>
    <w:rsid w:val="00BB1517"/>
    <w:rsid w:val="00BB1831"/>
    <w:rsid w:val="00BB2642"/>
    <w:rsid w:val="00BB289A"/>
    <w:rsid w:val="00BB2967"/>
    <w:rsid w:val="00BB2F49"/>
    <w:rsid w:val="00BB3052"/>
    <w:rsid w:val="00BB35CE"/>
    <w:rsid w:val="00BB386D"/>
    <w:rsid w:val="00BB41F5"/>
    <w:rsid w:val="00BB46C7"/>
    <w:rsid w:val="00BB48A5"/>
    <w:rsid w:val="00BB4AFA"/>
    <w:rsid w:val="00BB51F6"/>
    <w:rsid w:val="00BB549B"/>
    <w:rsid w:val="00BB5503"/>
    <w:rsid w:val="00BB6373"/>
    <w:rsid w:val="00BB6C19"/>
    <w:rsid w:val="00BB6E4B"/>
    <w:rsid w:val="00BB711F"/>
    <w:rsid w:val="00BB7CDA"/>
    <w:rsid w:val="00BB7E82"/>
    <w:rsid w:val="00BC0895"/>
    <w:rsid w:val="00BC0CD2"/>
    <w:rsid w:val="00BC1651"/>
    <w:rsid w:val="00BC249D"/>
    <w:rsid w:val="00BC46E6"/>
    <w:rsid w:val="00BC54BE"/>
    <w:rsid w:val="00BC6856"/>
    <w:rsid w:val="00BC6E6C"/>
    <w:rsid w:val="00BD00AE"/>
    <w:rsid w:val="00BD12F9"/>
    <w:rsid w:val="00BD171B"/>
    <w:rsid w:val="00BD1951"/>
    <w:rsid w:val="00BD3077"/>
    <w:rsid w:val="00BD3284"/>
    <w:rsid w:val="00BD35F3"/>
    <w:rsid w:val="00BD36AE"/>
    <w:rsid w:val="00BD4D85"/>
    <w:rsid w:val="00BD61E8"/>
    <w:rsid w:val="00BD66D2"/>
    <w:rsid w:val="00BD6AAE"/>
    <w:rsid w:val="00BD7421"/>
    <w:rsid w:val="00BE0199"/>
    <w:rsid w:val="00BE07F5"/>
    <w:rsid w:val="00BE15C3"/>
    <w:rsid w:val="00BE172F"/>
    <w:rsid w:val="00BE1829"/>
    <w:rsid w:val="00BE18E0"/>
    <w:rsid w:val="00BE1F52"/>
    <w:rsid w:val="00BE21E8"/>
    <w:rsid w:val="00BE398E"/>
    <w:rsid w:val="00BE4683"/>
    <w:rsid w:val="00BE4942"/>
    <w:rsid w:val="00BE4CF1"/>
    <w:rsid w:val="00BE5983"/>
    <w:rsid w:val="00BE68BE"/>
    <w:rsid w:val="00BF041D"/>
    <w:rsid w:val="00BF099E"/>
    <w:rsid w:val="00BF0A3D"/>
    <w:rsid w:val="00BF149E"/>
    <w:rsid w:val="00BF20CE"/>
    <w:rsid w:val="00BF34DE"/>
    <w:rsid w:val="00BF3B45"/>
    <w:rsid w:val="00BF46D5"/>
    <w:rsid w:val="00BF4A75"/>
    <w:rsid w:val="00BF4E21"/>
    <w:rsid w:val="00BF51C8"/>
    <w:rsid w:val="00BF5749"/>
    <w:rsid w:val="00BF5A04"/>
    <w:rsid w:val="00BF5C24"/>
    <w:rsid w:val="00BF64E9"/>
    <w:rsid w:val="00BF7564"/>
    <w:rsid w:val="00BF7B4A"/>
    <w:rsid w:val="00BF7E13"/>
    <w:rsid w:val="00C000AB"/>
    <w:rsid w:val="00C00B9C"/>
    <w:rsid w:val="00C01179"/>
    <w:rsid w:val="00C01412"/>
    <w:rsid w:val="00C01451"/>
    <w:rsid w:val="00C018F9"/>
    <w:rsid w:val="00C019D0"/>
    <w:rsid w:val="00C02C60"/>
    <w:rsid w:val="00C03AA6"/>
    <w:rsid w:val="00C047D3"/>
    <w:rsid w:val="00C06874"/>
    <w:rsid w:val="00C06940"/>
    <w:rsid w:val="00C07099"/>
    <w:rsid w:val="00C07F26"/>
    <w:rsid w:val="00C10C9F"/>
    <w:rsid w:val="00C11A79"/>
    <w:rsid w:val="00C149BE"/>
    <w:rsid w:val="00C15309"/>
    <w:rsid w:val="00C1598C"/>
    <w:rsid w:val="00C15BBE"/>
    <w:rsid w:val="00C170D8"/>
    <w:rsid w:val="00C170F8"/>
    <w:rsid w:val="00C1762B"/>
    <w:rsid w:val="00C177D2"/>
    <w:rsid w:val="00C177EC"/>
    <w:rsid w:val="00C1784F"/>
    <w:rsid w:val="00C17E07"/>
    <w:rsid w:val="00C201DA"/>
    <w:rsid w:val="00C21006"/>
    <w:rsid w:val="00C21692"/>
    <w:rsid w:val="00C218CF"/>
    <w:rsid w:val="00C21B44"/>
    <w:rsid w:val="00C21F6C"/>
    <w:rsid w:val="00C22B0E"/>
    <w:rsid w:val="00C23641"/>
    <w:rsid w:val="00C23BD0"/>
    <w:rsid w:val="00C24590"/>
    <w:rsid w:val="00C24DFD"/>
    <w:rsid w:val="00C253BE"/>
    <w:rsid w:val="00C25B4E"/>
    <w:rsid w:val="00C25B8B"/>
    <w:rsid w:val="00C264ED"/>
    <w:rsid w:val="00C26A1B"/>
    <w:rsid w:val="00C26CA3"/>
    <w:rsid w:val="00C26CD3"/>
    <w:rsid w:val="00C30FD0"/>
    <w:rsid w:val="00C3138B"/>
    <w:rsid w:val="00C3143B"/>
    <w:rsid w:val="00C31966"/>
    <w:rsid w:val="00C31D78"/>
    <w:rsid w:val="00C324C9"/>
    <w:rsid w:val="00C33F6A"/>
    <w:rsid w:val="00C33FEF"/>
    <w:rsid w:val="00C34898"/>
    <w:rsid w:val="00C34CE7"/>
    <w:rsid w:val="00C34E92"/>
    <w:rsid w:val="00C35B60"/>
    <w:rsid w:val="00C35F91"/>
    <w:rsid w:val="00C3637C"/>
    <w:rsid w:val="00C36B91"/>
    <w:rsid w:val="00C36FA6"/>
    <w:rsid w:val="00C401FC"/>
    <w:rsid w:val="00C40213"/>
    <w:rsid w:val="00C4036D"/>
    <w:rsid w:val="00C40963"/>
    <w:rsid w:val="00C40D1C"/>
    <w:rsid w:val="00C41F33"/>
    <w:rsid w:val="00C429BA"/>
    <w:rsid w:val="00C43349"/>
    <w:rsid w:val="00C44010"/>
    <w:rsid w:val="00C44063"/>
    <w:rsid w:val="00C44AB2"/>
    <w:rsid w:val="00C44C1F"/>
    <w:rsid w:val="00C44DA7"/>
    <w:rsid w:val="00C467A4"/>
    <w:rsid w:val="00C475E5"/>
    <w:rsid w:val="00C478B4"/>
    <w:rsid w:val="00C47D2B"/>
    <w:rsid w:val="00C5085F"/>
    <w:rsid w:val="00C50AE6"/>
    <w:rsid w:val="00C50E2A"/>
    <w:rsid w:val="00C51946"/>
    <w:rsid w:val="00C51BCF"/>
    <w:rsid w:val="00C51DA5"/>
    <w:rsid w:val="00C520CD"/>
    <w:rsid w:val="00C528FC"/>
    <w:rsid w:val="00C531FB"/>
    <w:rsid w:val="00C5382E"/>
    <w:rsid w:val="00C5384C"/>
    <w:rsid w:val="00C54142"/>
    <w:rsid w:val="00C54150"/>
    <w:rsid w:val="00C54A7E"/>
    <w:rsid w:val="00C55127"/>
    <w:rsid w:val="00C5557E"/>
    <w:rsid w:val="00C56B1E"/>
    <w:rsid w:val="00C56BEC"/>
    <w:rsid w:val="00C56F52"/>
    <w:rsid w:val="00C6274E"/>
    <w:rsid w:val="00C63B6E"/>
    <w:rsid w:val="00C63E85"/>
    <w:rsid w:val="00C6419E"/>
    <w:rsid w:val="00C64342"/>
    <w:rsid w:val="00C64D72"/>
    <w:rsid w:val="00C64E1D"/>
    <w:rsid w:val="00C662BC"/>
    <w:rsid w:val="00C66E70"/>
    <w:rsid w:val="00C67653"/>
    <w:rsid w:val="00C67900"/>
    <w:rsid w:val="00C67B3A"/>
    <w:rsid w:val="00C701E5"/>
    <w:rsid w:val="00C704B3"/>
    <w:rsid w:val="00C7099E"/>
    <w:rsid w:val="00C70D5A"/>
    <w:rsid w:val="00C7188E"/>
    <w:rsid w:val="00C7204B"/>
    <w:rsid w:val="00C72374"/>
    <w:rsid w:val="00C7278C"/>
    <w:rsid w:val="00C7289B"/>
    <w:rsid w:val="00C72A2E"/>
    <w:rsid w:val="00C72C24"/>
    <w:rsid w:val="00C7365F"/>
    <w:rsid w:val="00C737BB"/>
    <w:rsid w:val="00C73AD9"/>
    <w:rsid w:val="00C74E66"/>
    <w:rsid w:val="00C755E2"/>
    <w:rsid w:val="00C7635F"/>
    <w:rsid w:val="00C76825"/>
    <w:rsid w:val="00C77AA7"/>
    <w:rsid w:val="00C77AAA"/>
    <w:rsid w:val="00C80B9F"/>
    <w:rsid w:val="00C80C4D"/>
    <w:rsid w:val="00C80E98"/>
    <w:rsid w:val="00C81106"/>
    <w:rsid w:val="00C8165C"/>
    <w:rsid w:val="00C81F0D"/>
    <w:rsid w:val="00C8235B"/>
    <w:rsid w:val="00C826A7"/>
    <w:rsid w:val="00C82AAE"/>
    <w:rsid w:val="00C82B90"/>
    <w:rsid w:val="00C82BF5"/>
    <w:rsid w:val="00C82C29"/>
    <w:rsid w:val="00C8322E"/>
    <w:rsid w:val="00C83522"/>
    <w:rsid w:val="00C8365F"/>
    <w:rsid w:val="00C83861"/>
    <w:rsid w:val="00C83E14"/>
    <w:rsid w:val="00C84D90"/>
    <w:rsid w:val="00C84FBA"/>
    <w:rsid w:val="00C85A80"/>
    <w:rsid w:val="00C869A1"/>
    <w:rsid w:val="00C86C00"/>
    <w:rsid w:val="00C875AF"/>
    <w:rsid w:val="00C87E83"/>
    <w:rsid w:val="00C90233"/>
    <w:rsid w:val="00C904AF"/>
    <w:rsid w:val="00C90EE5"/>
    <w:rsid w:val="00C915DD"/>
    <w:rsid w:val="00C91662"/>
    <w:rsid w:val="00C91805"/>
    <w:rsid w:val="00C921F3"/>
    <w:rsid w:val="00C9256F"/>
    <w:rsid w:val="00C92FD1"/>
    <w:rsid w:val="00C93686"/>
    <w:rsid w:val="00C95785"/>
    <w:rsid w:val="00C95BB2"/>
    <w:rsid w:val="00C95D4B"/>
    <w:rsid w:val="00C965F2"/>
    <w:rsid w:val="00C96811"/>
    <w:rsid w:val="00C96975"/>
    <w:rsid w:val="00C97A71"/>
    <w:rsid w:val="00C97FD1"/>
    <w:rsid w:val="00CA0330"/>
    <w:rsid w:val="00CA03BE"/>
    <w:rsid w:val="00CA122B"/>
    <w:rsid w:val="00CA13EA"/>
    <w:rsid w:val="00CA1679"/>
    <w:rsid w:val="00CA168F"/>
    <w:rsid w:val="00CA1CE2"/>
    <w:rsid w:val="00CA27BA"/>
    <w:rsid w:val="00CA2F13"/>
    <w:rsid w:val="00CA3533"/>
    <w:rsid w:val="00CA45BF"/>
    <w:rsid w:val="00CA4A54"/>
    <w:rsid w:val="00CA5320"/>
    <w:rsid w:val="00CA6350"/>
    <w:rsid w:val="00CA6692"/>
    <w:rsid w:val="00CA747D"/>
    <w:rsid w:val="00CA7983"/>
    <w:rsid w:val="00CA7E16"/>
    <w:rsid w:val="00CB03EB"/>
    <w:rsid w:val="00CB0635"/>
    <w:rsid w:val="00CB0C6D"/>
    <w:rsid w:val="00CB107B"/>
    <w:rsid w:val="00CB10F6"/>
    <w:rsid w:val="00CB1943"/>
    <w:rsid w:val="00CB1971"/>
    <w:rsid w:val="00CB2720"/>
    <w:rsid w:val="00CB2AAC"/>
    <w:rsid w:val="00CB3B26"/>
    <w:rsid w:val="00CB3D1F"/>
    <w:rsid w:val="00CB4910"/>
    <w:rsid w:val="00CB4BE1"/>
    <w:rsid w:val="00CB4DE9"/>
    <w:rsid w:val="00CB4E7B"/>
    <w:rsid w:val="00CB5BF5"/>
    <w:rsid w:val="00CB5F0F"/>
    <w:rsid w:val="00CB5F2E"/>
    <w:rsid w:val="00CB647D"/>
    <w:rsid w:val="00CB6581"/>
    <w:rsid w:val="00CB714E"/>
    <w:rsid w:val="00CB71A8"/>
    <w:rsid w:val="00CB71B4"/>
    <w:rsid w:val="00CB7B0F"/>
    <w:rsid w:val="00CC05F7"/>
    <w:rsid w:val="00CC1E08"/>
    <w:rsid w:val="00CC2768"/>
    <w:rsid w:val="00CC2B7A"/>
    <w:rsid w:val="00CC2E4E"/>
    <w:rsid w:val="00CC2F8F"/>
    <w:rsid w:val="00CC3479"/>
    <w:rsid w:val="00CC34E9"/>
    <w:rsid w:val="00CC3D33"/>
    <w:rsid w:val="00CC4072"/>
    <w:rsid w:val="00CC446B"/>
    <w:rsid w:val="00CC4681"/>
    <w:rsid w:val="00CC4DBF"/>
    <w:rsid w:val="00CC54C0"/>
    <w:rsid w:val="00CC60CF"/>
    <w:rsid w:val="00CC63D7"/>
    <w:rsid w:val="00CC65D2"/>
    <w:rsid w:val="00CC6AB7"/>
    <w:rsid w:val="00CC71EC"/>
    <w:rsid w:val="00CC77B8"/>
    <w:rsid w:val="00CC7BBC"/>
    <w:rsid w:val="00CC7BF4"/>
    <w:rsid w:val="00CC7CD7"/>
    <w:rsid w:val="00CC7D39"/>
    <w:rsid w:val="00CD00E4"/>
    <w:rsid w:val="00CD045A"/>
    <w:rsid w:val="00CD0D9A"/>
    <w:rsid w:val="00CD160C"/>
    <w:rsid w:val="00CD1CDE"/>
    <w:rsid w:val="00CD2057"/>
    <w:rsid w:val="00CD2337"/>
    <w:rsid w:val="00CD2906"/>
    <w:rsid w:val="00CD2D92"/>
    <w:rsid w:val="00CD3094"/>
    <w:rsid w:val="00CD391A"/>
    <w:rsid w:val="00CD3F6E"/>
    <w:rsid w:val="00CD4045"/>
    <w:rsid w:val="00CD503D"/>
    <w:rsid w:val="00CD5A15"/>
    <w:rsid w:val="00CD6EB0"/>
    <w:rsid w:val="00CD7910"/>
    <w:rsid w:val="00CD7BCE"/>
    <w:rsid w:val="00CD7FC3"/>
    <w:rsid w:val="00CE0336"/>
    <w:rsid w:val="00CE0DE3"/>
    <w:rsid w:val="00CE0F2B"/>
    <w:rsid w:val="00CE1027"/>
    <w:rsid w:val="00CE1DC7"/>
    <w:rsid w:val="00CE2518"/>
    <w:rsid w:val="00CE38D4"/>
    <w:rsid w:val="00CE38E6"/>
    <w:rsid w:val="00CE4896"/>
    <w:rsid w:val="00CE49FE"/>
    <w:rsid w:val="00CE5C3B"/>
    <w:rsid w:val="00CE70B6"/>
    <w:rsid w:val="00CE79B0"/>
    <w:rsid w:val="00CF074A"/>
    <w:rsid w:val="00CF0D8F"/>
    <w:rsid w:val="00CF1A23"/>
    <w:rsid w:val="00CF271F"/>
    <w:rsid w:val="00CF27CE"/>
    <w:rsid w:val="00CF2F35"/>
    <w:rsid w:val="00CF3023"/>
    <w:rsid w:val="00CF4528"/>
    <w:rsid w:val="00CF4B15"/>
    <w:rsid w:val="00CF4E81"/>
    <w:rsid w:val="00CF52EA"/>
    <w:rsid w:val="00CF5E58"/>
    <w:rsid w:val="00CF6D36"/>
    <w:rsid w:val="00CF6E0C"/>
    <w:rsid w:val="00CF7C9C"/>
    <w:rsid w:val="00D00EC2"/>
    <w:rsid w:val="00D01B9B"/>
    <w:rsid w:val="00D01F00"/>
    <w:rsid w:val="00D01F6E"/>
    <w:rsid w:val="00D02474"/>
    <w:rsid w:val="00D02B45"/>
    <w:rsid w:val="00D030F9"/>
    <w:rsid w:val="00D031C2"/>
    <w:rsid w:val="00D03394"/>
    <w:rsid w:val="00D03655"/>
    <w:rsid w:val="00D03B97"/>
    <w:rsid w:val="00D0448C"/>
    <w:rsid w:val="00D046BD"/>
    <w:rsid w:val="00D04BB3"/>
    <w:rsid w:val="00D04E6B"/>
    <w:rsid w:val="00D064EC"/>
    <w:rsid w:val="00D07B3B"/>
    <w:rsid w:val="00D102E4"/>
    <w:rsid w:val="00D107F4"/>
    <w:rsid w:val="00D108C6"/>
    <w:rsid w:val="00D10E4F"/>
    <w:rsid w:val="00D10EEC"/>
    <w:rsid w:val="00D1190D"/>
    <w:rsid w:val="00D11E78"/>
    <w:rsid w:val="00D1260D"/>
    <w:rsid w:val="00D12B4B"/>
    <w:rsid w:val="00D12C6D"/>
    <w:rsid w:val="00D13597"/>
    <w:rsid w:val="00D137F8"/>
    <w:rsid w:val="00D13FCE"/>
    <w:rsid w:val="00D146E7"/>
    <w:rsid w:val="00D1512B"/>
    <w:rsid w:val="00D163B4"/>
    <w:rsid w:val="00D165B4"/>
    <w:rsid w:val="00D17521"/>
    <w:rsid w:val="00D20A6A"/>
    <w:rsid w:val="00D20E89"/>
    <w:rsid w:val="00D21E60"/>
    <w:rsid w:val="00D224A5"/>
    <w:rsid w:val="00D22927"/>
    <w:rsid w:val="00D22FC1"/>
    <w:rsid w:val="00D24357"/>
    <w:rsid w:val="00D24830"/>
    <w:rsid w:val="00D24A0F"/>
    <w:rsid w:val="00D25415"/>
    <w:rsid w:val="00D25CD1"/>
    <w:rsid w:val="00D26527"/>
    <w:rsid w:val="00D275B4"/>
    <w:rsid w:val="00D27D01"/>
    <w:rsid w:val="00D27FC0"/>
    <w:rsid w:val="00D30CCB"/>
    <w:rsid w:val="00D30F2B"/>
    <w:rsid w:val="00D31946"/>
    <w:rsid w:val="00D322F8"/>
    <w:rsid w:val="00D325F3"/>
    <w:rsid w:val="00D326A8"/>
    <w:rsid w:val="00D32884"/>
    <w:rsid w:val="00D33209"/>
    <w:rsid w:val="00D36596"/>
    <w:rsid w:val="00D36777"/>
    <w:rsid w:val="00D36B88"/>
    <w:rsid w:val="00D36D11"/>
    <w:rsid w:val="00D36F02"/>
    <w:rsid w:val="00D373BD"/>
    <w:rsid w:val="00D3790E"/>
    <w:rsid w:val="00D379EE"/>
    <w:rsid w:val="00D40310"/>
    <w:rsid w:val="00D4047D"/>
    <w:rsid w:val="00D41C15"/>
    <w:rsid w:val="00D436F9"/>
    <w:rsid w:val="00D43EED"/>
    <w:rsid w:val="00D44716"/>
    <w:rsid w:val="00D44A6D"/>
    <w:rsid w:val="00D44AFB"/>
    <w:rsid w:val="00D44D47"/>
    <w:rsid w:val="00D44FE0"/>
    <w:rsid w:val="00D45665"/>
    <w:rsid w:val="00D46A18"/>
    <w:rsid w:val="00D46E7C"/>
    <w:rsid w:val="00D474E6"/>
    <w:rsid w:val="00D50461"/>
    <w:rsid w:val="00D50BCD"/>
    <w:rsid w:val="00D51693"/>
    <w:rsid w:val="00D52057"/>
    <w:rsid w:val="00D52064"/>
    <w:rsid w:val="00D5220C"/>
    <w:rsid w:val="00D5241D"/>
    <w:rsid w:val="00D52786"/>
    <w:rsid w:val="00D53B34"/>
    <w:rsid w:val="00D548CD"/>
    <w:rsid w:val="00D553DD"/>
    <w:rsid w:val="00D55593"/>
    <w:rsid w:val="00D563AB"/>
    <w:rsid w:val="00D56781"/>
    <w:rsid w:val="00D56B7E"/>
    <w:rsid w:val="00D573A9"/>
    <w:rsid w:val="00D602A2"/>
    <w:rsid w:val="00D60805"/>
    <w:rsid w:val="00D613E5"/>
    <w:rsid w:val="00D6262F"/>
    <w:rsid w:val="00D62933"/>
    <w:rsid w:val="00D63DBE"/>
    <w:rsid w:val="00D6458A"/>
    <w:rsid w:val="00D6496B"/>
    <w:rsid w:val="00D64B1C"/>
    <w:rsid w:val="00D64BF3"/>
    <w:rsid w:val="00D64D36"/>
    <w:rsid w:val="00D65DBE"/>
    <w:rsid w:val="00D6693C"/>
    <w:rsid w:val="00D67253"/>
    <w:rsid w:val="00D67410"/>
    <w:rsid w:val="00D7043C"/>
    <w:rsid w:val="00D705E7"/>
    <w:rsid w:val="00D70B5B"/>
    <w:rsid w:val="00D70CCC"/>
    <w:rsid w:val="00D7127B"/>
    <w:rsid w:val="00D71845"/>
    <w:rsid w:val="00D71E10"/>
    <w:rsid w:val="00D73027"/>
    <w:rsid w:val="00D73D39"/>
    <w:rsid w:val="00D74411"/>
    <w:rsid w:val="00D74609"/>
    <w:rsid w:val="00D7492B"/>
    <w:rsid w:val="00D74FC7"/>
    <w:rsid w:val="00D750F6"/>
    <w:rsid w:val="00D75E62"/>
    <w:rsid w:val="00D76383"/>
    <w:rsid w:val="00D76C9A"/>
    <w:rsid w:val="00D76FF4"/>
    <w:rsid w:val="00D7772D"/>
    <w:rsid w:val="00D804D3"/>
    <w:rsid w:val="00D8056F"/>
    <w:rsid w:val="00D80B0C"/>
    <w:rsid w:val="00D8208B"/>
    <w:rsid w:val="00D82B5A"/>
    <w:rsid w:val="00D8318C"/>
    <w:rsid w:val="00D837ED"/>
    <w:rsid w:val="00D83A9A"/>
    <w:rsid w:val="00D83E74"/>
    <w:rsid w:val="00D84809"/>
    <w:rsid w:val="00D851A6"/>
    <w:rsid w:val="00D8627C"/>
    <w:rsid w:val="00D862EE"/>
    <w:rsid w:val="00D86FC5"/>
    <w:rsid w:val="00D8713B"/>
    <w:rsid w:val="00D8740D"/>
    <w:rsid w:val="00D90141"/>
    <w:rsid w:val="00D90F1F"/>
    <w:rsid w:val="00D92348"/>
    <w:rsid w:val="00D9258B"/>
    <w:rsid w:val="00D93CD2"/>
    <w:rsid w:val="00D94502"/>
    <w:rsid w:val="00D94BAE"/>
    <w:rsid w:val="00D951FF"/>
    <w:rsid w:val="00D95E97"/>
    <w:rsid w:val="00D9600F"/>
    <w:rsid w:val="00D96041"/>
    <w:rsid w:val="00D967A0"/>
    <w:rsid w:val="00D97A5F"/>
    <w:rsid w:val="00D97D5D"/>
    <w:rsid w:val="00DA1491"/>
    <w:rsid w:val="00DA16AE"/>
    <w:rsid w:val="00DA1978"/>
    <w:rsid w:val="00DA2C60"/>
    <w:rsid w:val="00DA30AB"/>
    <w:rsid w:val="00DA34B8"/>
    <w:rsid w:val="00DA4E37"/>
    <w:rsid w:val="00DA604E"/>
    <w:rsid w:val="00DA6E16"/>
    <w:rsid w:val="00DB125B"/>
    <w:rsid w:val="00DB1C78"/>
    <w:rsid w:val="00DB2BFA"/>
    <w:rsid w:val="00DB3E05"/>
    <w:rsid w:val="00DB43C6"/>
    <w:rsid w:val="00DB45F5"/>
    <w:rsid w:val="00DB46D3"/>
    <w:rsid w:val="00DB4821"/>
    <w:rsid w:val="00DB5090"/>
    <w:rsid w:val="00DB58B9"/>
    <w:rsid w:val="00DB6396"/>
    <w:rsid w:val="00DB7097"/>
    <w:rsid w:val="00DB7160"/>
    <w:rsid w:val="00DB74FC"/>
    <w:rsid w:val="00DC0D43"/>
    <w:rsid w:val="00DC13A2"/>
    <w:rsid w:val="00DC14CF"/>
    <w:rsid w:val="00DC1D07"/>
    <w:rsid w:val="00DC24E0"/>
    <w:rsid w:val="00DC2F28"/>
    <w:rsid w:val="00DC428A"/>
    <w:rsid w:val="00DC42D1"/>
    <w:rsid w:val="00DC51A0"/>
    <w:rsid w:val="00DC5785"/>
    <w:rsid w:val="00DC6354"/>
    <w:rsid w:val="00DC6B72"/>
    <w:rsid w:val="00DC71BF"/>
    <w:rsid w:val="00DC73A7"/>
    <w:rsid w:val="00DC7F17"/>
    <w:rsid w:val="00DD0BFC"/>
    <w:rsid w:val="00DD0E55"/>
    <w:rsid w:val="00DD12E3"/>
    <w:rsid w:val="00DD1602"/>
    <w:rsid w:val="00DD1807"/>
    <w:rsid w:val="00DD1ABF"/>
    <w:rsid w:val="00DD1E5E"/>
    <w:rsid w:val="00DD2055"/>
    <w:rsid w:val="00DD221D"/>
    <w:rsid w:val="00DD2389"/>
    <w:rsid w:val="00DD2557"/>
    <w:rsid w:val="00DD268E"/>
    <w:rsid w:val="00DD2739"/>
    <w:rsid w:val="00DD2C45"/>
    <w:rsid w:val="00DD2DC8"/>
    <w:rsid w:val="00DD3552"/>
    <w:rsid w:val="00DD36ED"/>
    <w:rsid w:val="00DD464D"/>
    <w:rsid w:val="00DD46FE"/>
    <w:rsid w:val="00DD5956"/>
    <w:rsid w:val="00DD714B"/>
    <w:rsid w:val="00DD7555"/>
    <w:rsid w:val="00DD7A57"/>
    <w:rsid w:val="00DE1105"/>
    <w:rsid w:val="00DE1575"/>
    <w:rsid w:val="00DE17DE"/>
    <w:rsid w:val="00DE1923"/>
    <w:rsid w:val="00DE2168"/>
    <w:rsid w:val="00DE2693"/>
    <w:rsid w:val="00DE346E"/>
    <w:rsid w:val="00DE3511"/>
    <w:rsid w:val="00DE3CDF"/>
    <w:rsid w:val="00DE4E04"/>
    <w:rsid w:val="00DE4F18"/>
    <w:rsid w:val="00DE59DF"/>
    <w:rsid w:val="00DE5C20"/>
    <w:rsid w:val="00DE69B3"/>
    <w:rsid w:val="00DE7A8A"/>
    <w:rsid w:val="00DF07CA"/>
    <w:rsid w:val="00DF0D6C"/>
    <w:rsid w:val="00DF0EC3"/>
    <w:rsid w:val="00DF256F"/>
    <w:rsid w:val="00DF294E"/>
    <w:rsid w:val="00DF32E0"/>
    <w:rsid w:val="00DF409C"/>
    <w:rsid w:val="00DF454C"/>
    <w:rsid w:val="00DF492A"/>
    <w:rsid w:val="00DF5FF1"/>
    <w:rsid w:val="00DF7016"/>
    <w:rsid w:val="00DF7265"/>
    <w:rsid w:val="00DF7D19"/>
    <w:rsid w:val="00DF7D22"/>
    <w:rsid w:val="00DF7D3C"/>
    <w:rsid w:val="00E0037F"/>
    <w:rsid w:val="00E0086A"/>
    <w:rsid w:val="00E00FA2"/>
    <w:rsid w:val="00E011B6"/>
    <w:rsid w:val="00E03649"/>
    <w:rsid w:val="00E04397"/>
    <w:rsid w:val="00E04C5B"/>
    <w:rsid w:val="00E06058"/>
    <w:rsid w:val="00E10384"/>
    <w:rsid w:val="00E103AD"/>
    <w:rsid w:val="00E103DF"/>
    <w:rsid w:val="00E10D8D"/>
    <w:rsid w:val="00E1122D"/>
    <w:rsid w:val="00E12466"/>
    <w:rsid w:val="00E13963"/>
    <w:rsid w:val="00E13BA3"/>
    <w:rsid w:val="00E13CCA"/>
    <w:rsid w:val="00E13EEE"/>
    <w:rsid w:val="00E14B4D"/>
    <w:rsid w:val="00E151AE"/>
    <w:rsid w:val="00E16BFB"/>
    <w:rsid w:val="00E172AF"/>
    <w:rsid w:val="00E172BD"/>
    <w:rsid w:val="00E20E55"/>
    <w:rsid w:val="00E20F2C"/>
    <w:rsid w:val="00E21026"/>
    <w:rsid w:val="00E21EC1"/>
    <w:rsid w:val="00E21F09"/>
    <w:rsid w:val="00E2317F"/>
    <w:rsid w:val="00E236BB"/>
    <w:rsid w:val="00E23BD3"/>
    <w:rsid w:val="00E245E9"/>
    <w:rsid w:val="00E24B28"/>
    <w:rsid w:val="00E24C25"/>
    <w:rsid w:val="00E24E8E"/>
    <w:rsid w:val="00E253C4"/>
    <w:rsid w:val="00E255F1"/>
    <w:rsid w:val="00E26880"/>
    <w:rsid w:val="00E2793B"/>
    <w:rsid w:val="00E27D5D"/>
    <w:rsid w:val="00E302E8"/>
    <w:rsid w:val="00E308F0"/>
    <w:rsid w:val="00E30937"/>
    <w:rsid w:val="00E30C54"/>
    <w:rsid w:val="00E30D82"/>
    <w:rsid w:val="00E30EA4"/>
    <w:rsid w:val="00E316CA"/>
    <w:rsid w:val="00E332A8"/>
    <w:rsid w:val="00E33545"/>
    <w:rsid w:val="00E33978"/>
    <w:rsid w:val="00E33ACE"/>
    <w:rsid w:val="00E34093"/>
    <w:rsid w:val="00E3532F"/>
    <w:rsid w:val="00E355A8"/>
    <w:rsid w:val="00E357AC"/>
    <w:rsid w:val="00E36C01"/>
    <w:rsid w:val="00E37F0F"/>
    <w:rsid w:val="00E40626"/>
    <w:rsid w:val="00E4170A"/>
    <w:rsid w:val="00E42172"/>
    <w:rsid w:val="00E427D0"/>
    <w:rsid w:val="00E42EC8"/>
    <w:rsid w:val="00E42F84"/>
    <w:rsid w:val="00E4375F"/>
    <w:rsid w:val="00E44208"/>
    <w:rsid w:val="00E4488A"/>
    <w:rsid w:val="00E44AF4"/>
    <w:rsid w:val="00E44FBB"/>
    <w:rsid w:val="00E45196"/>
    <w:rsid w:val="00E455CC"/>
    <w:rsid w:val="00E456B9"/>
    <w:rsid w:val="00E45D91"/>
    <w:rsid w:val="00E46266"/>
    <w:rsid w:val="00E47983"/>
    <w:rsid w:val="00E47D23"/>
    <w:rsid w:val="00E50318"/>
    <w:rsid w:val="00E508A4"/>
    <w:rsid w:val="00E50DEF"/>
    <w:rsid w:val="00E51129"/>
    <w:rsid w:val="00E519C6"/>
    <w:rsid w:val="00E51E04"/>
    <w:rsid w:val="00E51F04"/>
    <w:rsid w:val="00E51F4C"/>
    <w:rsid w:val="00E52A55"/>
    <w:rsid w:val="00E5333B"/>
    <w:rsid w:val="00E53B5A"/>
    <w:rsid w:val="00E54985"/>
    <w:rsid w:val="00E54AF2"/>
    <w:rsid w:val="00E5589A"/>
    <w:rsid w:val="00E56069"/>
    <w:rsid w:val="00E57EDA"/>
    <w:rsid w:val="00E612A2"/>
    <w:rsid w:val="00E62057"/>
    <w:rsid w:val="00E625E5"/>
    <w:rsid w:val="00E632D2"/>
    <w:rsid w:val="00E64E54"/>
    <w:rsid w:val="00E65632"/>
    <w:rsid w:val="00E66050"/>
    <w:rsid w:val="00E7054B"/>
    <w:rsid w:val="00E70B6B"/>
    <w:rsid w:val="00E70B7E"/>
    <w:rsid w:val="00E70DFF"/>
    <w:rsid w:val="00E71132"/>
    <w:rsid w:val="00E719AE"/>
    <w:rsid w:val="00E71D91"/>
    <w:rsid w:val="00E72215"/>
    <w:rsid w:val="00E72A73"/>
    <w:rsid w:val="00E72A87"/>
    <w:rsid w:val="00E72F78"/>
    <w:rsid w:val="00E73B90"/>
    <w:rsid w:val="00E74550"/>
    <w:rsid w:val="00E74A44"/>
    <w:rsid w:val="00E74E64"/>
    <w:rsid w:val="00E74EDD"/>
    <w:rsid w:val="00E75A44"/>
    <w:rsid w:val="00E75BA1"/>
    <w:rsid w:val="00E75DDD"/>
    <w:rsid w:val="00E7606C"/>
    <w:rsid w:val="00E76905"/>
    <w:rsid w:val="00E804AF"/>
    <w:rsid w:val="00E80538"/>
    <w:rsid w:val="00E8199F"/>
    <w:rsid w:val="00E81BC4"/>
    <w:rsid w:val="00E82E43"/>
    <w:rsid w:val="00E840EA"/>
    <w:rsid w:val="00E841F5"/>
    <w:rsid w:val="00E84E12"/>
    <w:rsid w:val="00E84F48"/>
    <w:rsid w:val="00E855BF"/>
    <w:rsid w:val="00E85B37"/>
    <w:rsid w:val="00E8680A"/>
    <w:rsid w:val="00E86EA9"/>
    <w:rsid w:val="00E8704D"/>
    <w:rsid w:val="00E87089"/>
    <w:rsid w:val="00E90502"/>
    <w:rsid w:val="00E90AD1"/>
    <w:rsid w:val="00E90F52"/>
    <w:rsid w:val="00E910C8"/>
    <w:rsid w:val="00E93A82"/>
    <w:rsid w:val="00E93C7F"/>
    <w:rsid w:val="00E94DC9"/>
    <w:rsid w:val="00E94E13"/>
    <w:rsid w:val="00E94F3A"/>
    <w:rsid w:val="00E95138"/>
    <w:rsid w:val="00E955A0"/>
    <w:rsid w:val="00E96DFC"/>
    <w:rsid w:val="00E96F81"/>
    <w:rsid w:val="00E9786E"/>
    <w:rsid w:val="00E97FF4"/>
    <w:rsid w:val="00EA09A8"/>
    <w:rsid w:val="00EA0A83"/>
    <w:rsid w:val="00EA0ABC"/>
    <w:rsid w:val="00EA0B38"/>
    <w:rsid w:val="00EA0DB1"/>
    <w:rsid w:val="00EA106D"/>
    <w:rsid w:val="00EA15FB"/>
    <w:rsid w:val="00EA16EC"/>
    <w:rsid w:val="00EA1C5F"/>
    <w:rsid w:val="00EA2076"/>
    <w:rsid w:val="00EA231C"/>
    <w:rsid w:val="00EA236E"/>
    <w:rsid w:val="00EA2575"/>
    <w:rsid w:val="00EA2982"/>
    <w:rsid w:val="00EA3830"/>
    <w:rsid w:val="00EA38C5"/>
    <w:rsid w:val="00EA3F15"/>
    <w:rsid w:val="00EA3F1B"/>
    <w:rsid w:val="00EA4758"/>
    <w:rsid w:val="00EA4E73"/>
    <w:rsid w:val="00EA5A8C"/>
    <w:rsid w:val="00EA5F07"/>
    <w:rsid w:val="00EA7033"/>
    <w:rsid w:val="00EA7F37"/>
    <w:rsid w:val="00EB15B1"/>
    <w:rsid w:val="00EB1991"/>
    <w:rsid w:val="00EB1C4D"/>
    <w:rsid w:val="00EB1F95"/>
    <w:rsid w:val="00EB302D"/>
    <w:rsid w:val="00EB366C"/>
    <w:rsid w:val="00EB51AE"/>
    <w:rsid w:val="00EB5382"/>
    <w:rsid w:val="00EB55F8"/>
    <w:rsid w:val="00EB58C9"/>
    <w:rsid w:val="00EB635F"/>
    <w:rsid w:val="00EB6717"/>
    <w:rsid w:val="00EB6EFB"/>
    <w:rsid w:val="00EB799C"/>
    <w:rsid w:val="00EC0304"/>
    <w:rsid w:val="00EC1132"/>
    <w:rsid w:val="00EC38AA"/>
    <w:rsid w:val="00EC4846"/>
    <w:rsid w:val="00EC5371"/>
    <w:rsid w:val="00EC5943"/>
    <w:rsid w:val="00EC5D25"/>
    <w:rsid w:val="00EC6099"/>
    <w:rsid w:val="00EC6603"/>
    <w:rsid w:val="00EC723B"/>
    <w:rsid w:val="00EC773C"/>
    <w:rsid w:val="00EC7EAE"/>
    <w:rsid w:val="00ED09ED"/>
    <w:rsid w:val="00ED0EC0"/>
    <w:rsid w:val="00ED1DCC"/>
    <w:rsid w:val="00ED2D80"/>
    <w:rsid w:val="00ED3029"/>
    <w:rsid w:val="00ED4477"/>
    <w:rsid w:val="00ED4609"/>
    <w:rsid w:val="00ED48E8"/>
    <w:rsid w:val="00ED5889"/>
    <w:rsid w:val="00ED58D1"/>
    <w:rsid w:val="00ED63FF"/>
    <w:rsid w:val="00ED66E8"/>
    <w:rsid w:val="00ED687F"/>
    <w:rsid w:val="00ED702A"/>
    <w:rsid w:val="00ED71AB"/>
    <w:rsid w:val="00EE0B80"/>
    <w:rsid w:val="00EE0FBE"/>
    <w:rsid w:val="00EE1B19"/>
    <w:rsid w:val="00EE2B23"/>
    <w:rsid w:val="00EE31E0"/>
    <w:rsid w:val="00EE3BC9"/>
    <w:rsid w:val="00EE44C0"/>
    <w:rsid w:val="00EE45E7"/>
    <w:rsid w:val="00EE4F1E"/>
    <w:rsid w:val="00EE5044"/>
    <w:rsid w:val="00EE54FF"/>
    <w:rsid w:val="00EE5D44"/>
    <w:rsid w:val="00EE5D74"/>
    <w:rsid w:val="00EE6C4D"/>
    <w:rsid w:val="00EE7555"/>
    <w:rsid w:val="00EE7C92"/>
    <w:rsid w:val="00EF0025"/>
    <w:rsid w:val="00EF005F"/>
    <w:rsid w:val="00EF0A1D"/>
    <w:rsid w:val="00EF0D35"/>
    <w:rsid w:val="00EF124D"/>
    <w:rsid w:val="00EF1A37"/>
    <w:rsid w:val="00EF1B32"/>
    <w:rsid w:val="00EF1B3B"/>
    <w:rsid w:val="00EF227A"/>
    <w:rsid w:val="00EF2289"/>
    <w:rsid w:val="00EF2960"/>
    <w:rsid w:val="00EF2B81"/>
    <w:rsid w:val="00EF308F"/>
    <w:rsid w:val="00EF500E"/>
    <w:rsid w:val="00EF5645"/>
    <w:rsid w:val="00EF6CFA"/>
    <w:rsid w:val="00EF733F"/>
    <w:rsid w:val="00EF7EFF"/>
    <w:rsid w:val="00EF7FF4"/>
    <w:rsid w:val="00F0066C"/>
    <w:rsid w:val="00F00F8C"/>
    <w:rsid w:val="00F012F5"/>
    <w:rsid w:val="00F01DEA"/>
    <w:rsid w:val="00F02007"/>
    <w:rsid w:val="00F022FA"/>
    <w:rsid w:val="00F02581"/>
    <w:rsid w:val="00F03950"/>
    <w:rsid w:val="00F04BE1"/>
    <w:rsid w:val="00F05889"/>
    <w:rsid w:val="00F05AA3"/>
    <w:rsid w:val="00F06F74"/>
    <w:rsid w:val="00F07935"/>
    <w:rsid w:val="00F10A5D"/>
    <w:rsid w:val="00F10BAB"/>
    <w:rsid w:val="00F1124B"/>
    <w:rsid w:val="00F1129E"/>
    <w:rsid w:val="00F11637"/>
    <w:rsid w:val="00F12038"/>
    <w:rsid w:val="00F12763"/>
    <w:rsid w:val="00F13F0F"/>
    <w:rsid w:val="00F145E6"/>
    <w:rsid w:val="00F1464F"/>
    <w:rsid w:val="00F14807"/>
    <w:rsid w:val="00F14A6B"/>
    <w:rsid w:val="00F1542B"/>
    <w:rsid w:val="00F155E3"/>
    <w:rsid w:val="00F16375"/>
    <w:rsid w:val="00F1673F"/>
    <w:rsid w:val="00F16C42"/>
    <w:rsid w:val="00F16F84"/>
    <w:rsid w:val="00F17374"/>
    <w:rsid w:val="00F1780B"/>
    <w:rsid w:val="00F2139B"/>
    <w:rsid w:val="00F213E0"/>
    <w:rsid w:val="00F21AA6"/>
    <w:rsid w:val="00F21D8A"/>
    <w:rsid w:val="00F22337"/>
    <w:rsid w:val="00F223F6"/>
    <w:rsid w:val="00F23134"/>
    <w:rsid w:val="00F231BA"/>
    <w:rsid w:val="00F2337F"/>
    <w:rsid w:val="00F23708"/>
    <w:rsid w:val="00F25A42"/>
    <w:rsid w:val="00F25D9E"/>
    <w:rsid w:val="00F27AAC"/>
    <w:rsid w:val="00F27AE9"/>
    <w:rsid w:val="00F27F79"/>
    <w:rsid w:val="00F30470"/>
    <w:rsid w:val="00F30489"/>
    <w:rsid w:val="00F30740"/>
    <w:rsid w:val="00F30B9A"/>
    <w:rsid w:val="00F313DB"/>
    <w:rsid w:val="00F3342B"/>
    <w:rsid w:val="00F343E4"/>
    <w:rsid w:val="00F34B24"/>
    <w:rsid w:val="00F34F9B"/>
    <w:rsid w:val="00F35243"/>
    <w:rsid w:val="00F352BE"/>
    <w:rsid w:val="00F35506"/>
    <w:rsid w:val="00F35802"/>
    <w:rsid w:val="00F35BA8"/>
    <w:rsid w:val="00F35E56"/>
    <w:rsid w:val="00F3602E"/>
    <w:rsid w:val="00F36708"/>
    <w:rsid w:val="00F368DE"/>
    <w:rsid w:val="00F36C4B"/>
    <w:rsid w:val="00F37374"/>
    <w:rsid w:val="00F373F2"/>
    <w:rsid w:val="00F3748A"/>
    <w:rsid w:val="00F37CF1"/>
    <w:rsid w:val="00F4154A"/>
    <w:rsid w:val="00F416FA"/>
    <w:rsid w:val="00F42471"/>
    <w:rsid w:val="00F42BE8"/>
    <w:rsid w:val="00F42D64"/>
    <w:rsid w:val="00F430AC"/>
    <w:rsid w:val="00F43572"/>
    <w:rsid w:val="00F442C2"/>
    <w:rsid w:val="00F44699"/>
    <w:rsid w:val="00F44868"/>
    <w:rsid w:val="00F45A73"/>
    <w:rsid w:val="00F4612F"/>
    <w:rsid w:val="00F467E6"/>
    <w:rsid w:val="00F46DE4"/>
    <w:rsid w:val="00F47398"/>
    <w:rsid w:val="00F4741B"/>
    <w:rsid w:val="00F509D0"/>
    <w:rsid w:val="00F50CF8"/>
    <w:rsid w:val="00F526D8"/>
    <w:rsid w:val="00F527BD"/>
    <w:rsid w:val="00F529F4"/>
    <w:rsid w:val="00F537E1"/>
    <w:rsid w:val="00F53B85"/>
    <w:rsid w:val="00F53D51"/>
    <w:rsid w:val="00F5454B"/>
    <w:rsid w:val="00F54F40"/>
    <w:rsid w:val="00F56652"/>
    <w:rsid w:val="00F5748A"/>
    <w:rsid w:val="00F577EE"/>
    <w:rsid w:val="00F6047C"/>
    <w:rsid w:val="00F61506"/>
    <w:rsid w:val="00F61852"/>
    <w:rsid w:val="00F618E8"/>
    <w:rsid w:val="00F6198D"/>
    <w:rsid w:val="00F61B2F"/>
    <w:rsid w:val="00F62803"/>
    <w:rsid w:val="00F63259"/>
    <w:rsid w:val="00F6353B"/>
    <w:rsid w:val="00F63861"/>
    <w:rsid w:val="00F63889"/>
    <w:rsid w:val="00F63A74"/>
    <w:rsid w:val="00F63EA5"/>
    <w:rsid w:val="00F640C0"/>
    <w:rsid w:val="00F644C0"/>
    <w:rsid w:val="00F6457F"/>
    <w:rsid w:val="00F649DE"/>
    <w:rsid w:val="00F64A2D"/>
    <w:rsid w:val="00F65189"/>
    <w:rsid w:val="00F652DD"/>
    <w:rsid w:val="00F66293"/>
    <w:rsid w:val="00F662DA"/>
    <w:rsid w:val="00F6686C"/>
    <w:rsid w:val="00F66CC0"/>
    <w:rsid w:val="00F66FDD"/>
    <w:rsid w:val="00F67165"/>
    <w:rsid w:val="00F6728B"/>
    <w:rsid w:val="00F7012A"/>
    <w:rsid w:val="00F710A0"/>
    <w:rsid w:val="00F73DB4"/>
    <w:rsid w:val="00F740B8"/>
    <w:rsid w:val="00F74784"/>
    <w:rsid w:val="00F74D95"/>
    <w:rsid w:val="00F75C04"/>
    <w:rsid w:val="00F75D56"/>
    <w:rsid w:val="00F7632B"/>
    <w:rsid w:val="00F76892"/>
    <w:rsid w:val="00F776A4"/>
    <w:rsid w:val="00F77E5F"/>
    <w:rsid w:val="00F800EA"/>
    <w:rsid w:val="00F80F70"/>
    <w:rsid w:val="00F81195"/>
    <w:rsid w:val="00F813FB"/>
    <w:rsid w:val="00F81404"/>
    <w:rsid w:val="00F825DB"/>
    <w:rsid w:val="00F82C54"/>
    <w:rsid w:val="00F8351E"/>
    <w:rsid w:val="00F8474B"/>
    <w:rsid w:val="00F84CA7"/>
    <w:rsid w:val="00F84D79"/>
    <w:rsid w:val="00F85CB1"/>
    <w:rsid w:val="00F86ADE"/>
    <w:rsid w:val="00F86D8E"/>
    <w:rsid w:val="00F871CF"/>
    <w:rsid w:val="00F87E8C"/>
    <w:rsid w:val="00F90A2D"/>
    <w:rsid w:val="00F90A8F"/>
    <w:rsid w:val="00F90EEE"/>
    <w:rsid w:val="00F919AF"/>
    <w:rsid w:val="00F91FB0"/>
    <w:rsid w:val="00F93C20"/>
    <w:rsid w:val="00F94DA8"/>
    <w:rsid w:val="00F951DB"/>
    <w:rsid w:val="00F96651"/>
    <w:rsid w:val="00F96AD9"/>
    <w:rsid w:val="00F96CD2"/>
    <w:rsid w:val="00F9798C"/>
    <w:rsid w:val="00F97B9B"/>
    <w:rsid w:val="00F97CAD"/>
    <w:rsid w:val="00FA0AC5"/>
    <w:rsid w:val="00FA0C01"/>
    <w:rsid w:val="00FA1622"/>
    <w:rsid w:val="00FA1658"/>
    <w:rsid w:val="00FA17F5"/>
    <w:rsid w:val="00FA20E5"/>
    <w:rsid w:val="00FA2258"/>
    <w:rsid w:val="00FA2668"/>
    <w:rsid w:val="00FA26AE"/>
    <w:rsid w:val="00FA2CDA"/>
    <w:rsid w:val="00FA3E81"/>
    <w:rsid w:val="00FA4678"/>
    <w:rsid w:val="00FA5069"/>
    <w:rsid w:val="00FA5172"/>
    <w:rsid w:val="00FA559D"/>
    <w:rsid w:val="00FA57CA"/>
    <w:rsid w:val="00FA608C"/>
    <w:rsid w:val="00FA7CC0"/>
    <w:rsid w:val="00FB0301"/>
    <w:rsid w:val="00FB0304"/>
    <w:rsid w:val="00FB0F02"/>
    <w:rsid w:val="00FB14D1"/>
    <w:rsid w:val="00FB20DD"/>
    <w:rsid w:val="00FB2319"/>
    <w:rsid w:val="00FB2392"/>
    <w:rsid w:val="00FB2565"/>
    <w:rsid w:val="00FB26A2"/>
    <w:rsid w:val="00FB28A0"/>
    <w:rsid w:val="00FB28AA"/>
    <w:rsid w:val="00FB3140"/>
    <w:rsid w:val="00FB3D49"/>
    <w:rsid w:val="00FB4644"/>
    <w:rsid w:val="00FB4B55"/>
    <w:rsid w:val="00FB5D9A"/>
    <w:rsid w:val="00FB6013"/>
    <w:rsid w:val="00FB6B25"/>
    <w:rsid w:val="00FB700C"/>
    <w:rsid w:val="00FB7181"/>
    <w:rsid w:val="00FB75D6"/>
    <w:rsid w:val="00FB78AE"/>
    <w:rsid w:val="00FC012A"/>
    <w:rsid w:val="00FC02AF"/>
    <w:rsid w:val="00FC11F6"/>
    <w:rsid w:val="00FC146E"/>
    <w:rsid w:val="00FC1573"/>
    <w:rsid w:val="00FC23C4"/>
    <w:rsid w:val="00FC271C"/>
    <w:rsid w:val="00FC278F"/>
    <w:rsid w:val="00FC3066"/>
    <w:rsid w:val="00FC346F"/>
    <w:rsid w:val="00FC3B9E"/>
    <w:rsid w:val="00FC3FA5"/>
    <w:rsid w:val="00FC4BF1"/>
    <w:rsid w:val="00FC4C39"/>
    <w:rsid w:val="00FC4E82"/>
    <w:rsid w:val="00FC541B"/>
    <w:rsid w:val="00FC68FD"/>
    <w:rsid w:val="00FC6BD3"/>
    <w:rsid w:val="00FC6C10"/>
    <w:rsid w:val="00FC6DC6"/>
    <w:rsid w:val="00FC6EC1"/>
    <w:rsid w:val="00FC70CC"/>
    <w:rsid w:val="00FC7925"/>
    <w:rsid w:val="00FC7975"/>
    <w:rsid w:val="00FD03B0"/>
    <w:rsid w:val="00FD0AF6"/>
    <w:rsid w:val="00FD1518"/>
    <w:rsid w:val="00FD1FA3"/>
    <w:rsid w:val="00FD2245"/>
    <w:rsid w:val="00FD261F"/>
    <w:rsid w:val="00FD35D6"/>
    <w:rsid w:val="00FD3E1F"/>
    <w:rsid w:val="00FD4A15"/>
    <w:rsid w:val="00FD5EF3"/>
    <w:rsid w:val="00FD66C9"/>
    <w:rsid w:val="00FD6B97"/>
    <w:rsid w:val="00FD762B"/>
    <w:rsid w:val="00FE0EF4"/>
    <w:rsid w:val="00FE1437"/>
    <w:rsid w:val="00FE1931"/>
    <w:rsid w:val="00FE1EE2"/>
    <w:rsid w:val="00FE26E3"/>
    <w:rsid w:val="00FE2835"/>
    <w:rsid w:val="00FE3174"/>
    <w:rsid w:val="00FE4ACC"/>
    <w:rsid w:val="00FE54A5"/>
    <w:rsid w:val="00FE575D"/>
    <w:rsid w:val="00FE589B"/>
    <w:rsid w:val="00FE5B7D"/>
    <w:rsid w:val="00FE62AE"/>
    <w:rsid w:val="00FE63F1"/>
    <w:rsid w:val="00FE6682"/>
    <w:rsid w:val="00FE7594"/>
    <w:rsid w:val="00FE7885"/>
    <w:rsid w:val="00FE78B3"/>
    <w:rsid w:val="00FE791E"/>
    <w:rsid w:val="00FE79E1"/>
    <w:rsid w:val="00FE7AD6"/>
    <w:rsid w:val="00FE7BD4"/>
    <w:rsid w:val="00FF0099"/>
    <w:rsid w:val="00FF073D"/>
    <w:rsid w:val="00FF126C"/>
    <w:rsid w:val="00FF1578"/>
    <w:rsid w:val="00FF1A37"/>
    <w:rsid w:val="00FF38E0"/>
    <w:rsid w:val="00FF3EFC"/>
    <w:rsid w:val="00FF4C97"/>
    <w:rsid w:val="00FF5E3A"/>
    <w:rsid w:val="00FF6094"/>
    <w:rsid w:val="00FF6221"/>
    <w:rsid w:val="00FF6529"/>
    <w:rsid w:val="00FF6909"/>
    <w:rsid w:val="00FF79B2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F99"/>
    <w:pPr>
      <w:keepNext/>
      <w:spacing w:line="360" w:lineRule="auto"/>
      <w:ind w:firstLine="709"/>
      <w:jc w:val="center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27C6"/>
    <w:pPr>
      <w:keepNext/>
      <w:spacing w:line="360" w:lineRule="auto"/>
      <w:ind w:firstLine="709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2F9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27C6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435B6E"/>
    <w:rPr>
      <w:rFonts w:cs="Times New Roman"/>
    </w:rPr>
  </w:style>
  <w:style w:type="character" w:styleId="Hyperlink">
    <w:name w:val="Hyperlink"/>
    <w:basedOn w:val="DefaultParagraphFont"/>
    <w:uiPriority w:val="99"/>
    <w:rsid w:val="00435B6E"/>
    <w:rPr>
      <w:rFonts w:ascii="Verdana" w:hAnsi="Verdana" w:cs="Times New Roman"/>
      <w:b/>
      <w:color w:val="056284"/>
      <w:sz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35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B6E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9B3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f2cf0fs24">
    <w:name w:val="ff2 cf0 fs24"/>
    <w:basedOn w:val="DefaultParagraphFont"/>
    <w:uiPriority w:val="99"/>
    <w:rsid w:val="009B3DAB"/>
    <w:rPr>
      <w:rFonts w:cs="Times New Roman"/>
    </w:rPr>
  </w:style>
  <w:style w:type="table" w:styleId="TableGrid">
    <w:name w:val="Table Grid"/>
    <w:basedOn w:val="TableNormal"/>
    <w:uiPriority w:val="99"/>
    <w:locked/>
    <w:rsid w:val="008830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435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43551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24355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86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group/55348319879171" TargetMode="External"/><Relationship Id="rId21" Type="http://schemas.openxmlformats.org/officeDocument/2006/relationships/hyperlink" Target="https://www.facebook.com/groups/172107036749306/" TargetMode="External"/><Relationship Id="rId3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42" Type="http://schemas.openxmlformats.org/officeDocument/2006/relationships/hyperlink" Target="https://www.youtube.com/channel/UCtU9AphPnoJi0Pzeo6OMo7Q?view_as=subscriber" TargetMode="External"/><Relationship Id="rId47" Type="http://schemas.openxmlformats.org/officeDocument/2006/relationships/hyperlink" Target="https://www.instagram.com/semya.tomsk/?hl=ru" TargetMode="External"/><Relationship Id="rId50" Type="http://schemas.openxmlformats.org/officeDocument/2006/relationships/hyperlink" Target="https://www.facebook.com/groups/172107036749306/" TargetMode="External"/><Relationship Id="rId55" Type="http://schemas.openxmlformats.org/officeDocument/2006/relationships/hyperlink" Target="https://ok.ru/group/55348319879171" TargetMode="External"/><Relationship Id="rId63" Type="http://schemas.openxmlformats.org/officeDocument/2006/relationships/hyperlink" Target="https://www.instagram.com/semya.tomsk/?hl=ru" TargetMode="External"/><Relationship Id="rId68" Type="http://schemas.openxmlformats.org/officeDocument/2006/relationships/hyperlink" Target="https://www.instagram.com/semya.tomsk/?hl=ru" TargetMode="External"/><Relationship Id="rId76" Type="http://schemas.openxmlformats.org/officeDocument/2006/relationships/hyperlink" Target="https://ok.ru/group/55348319879171" TargetMode="External"/><Relationship Id="rId8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9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facebook.com/groups/172107036749306/" TargetMode="External"/><Relationship Id="rId92" Type="http://schemas.openxmlformats.org/officeDocument/2006/relationships/hyperlink" Target="https://ok.ru/group/55348319879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72107036749306/" TargetMode="External"/><Relationship Id="rId29" Type="http://schemas.openxmlformats.org/officeDocument/2006/relationships/hyperlink" Target="https://www.instagram.com/semya.tomsk/?hl=ru" TargetMode="External"/><Relationship Id="rId1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4" Type="http://schemas.openxmlformats.org/officeDocument/2006/relationships/hyperlink" Target="https://www.youtube.com/channel/UCtU9AphPnoJi0Pzeo6OMo7Q?view_as=subscriber" TargetMode="External"/><Relationship Id="rId32" Type="http://schemas.openxmlformats.org/officeDocument/2006/relationships/hyperlink" Target="https://ok.ru/group/55348319879171" TargetMode="External"/><Relationship Id="rId37" Type="http://schemas.openxmlformats.org/officeDocument/2006/relationships/hyperlink" Target="https://vk.com/semjatomsk" TargetMode="External"/><Relationship Id="rId40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45" Type="http://schemas.openxmlformats.org/officeDocument/2006/relationships/hyperlink" Target="https://www.facebook.com/groups/172107036749306/" TargetMode="External"/><Relationship Id="rId53" Type="http://schemas.openxmlformats.org/officeDocument/2006/relationships/hyperlink" Target="https://www.youtube.com/channel/UCtU9AphPnoJi0Pzeo6OMo7Q?view_as=subscriber" TargetMode="External"/><Relationship Id="rId58" Type="http://schemas.openxmlformats.org/officeDocument/2006/relationships/hyperlink" Target="https://www.instagram.com/semya.tomsk/?hl=ru" TargetMode="External"/><Relationship Id="rId66" Type="http://schemas.openxmlformats.org/officeDocument/2006/relationships/hyperlink" Target="https://www.facebook.com/groups/172107036749306/" TargetMode="External"/><Relationship Id="rId74" Type="http://schemas.openxmlformats.org/officeDocument/2006/relationships/hyperlink" Target="https://www.youtube.com/channel/UCtU9AphPnoJi0Pzeo6OMo7Q?view_as=subscriber" TargetMode="External"/><Relationship Id="rId79" Type="http://schemas.openxmlformats.org/officeDocument/2006/relationships/hyperlink" Target="https://www.instagram.com/semya.tomsk/?hl=ru" TargetMode="External"/><Relationship Id="rId87" Type="http://schemas.openxmlformats.org/officeDocument/2006/relationships/hyperlink" Target="https://ok.ru/group/5534831987917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facebook.com/groups/172107036749306/" TargetMode="External"/><Relationship Id="rId82" Type="http://schemas.openxmlformats.org/officeDocument/2006/relationships/hyperlink" Target="https://ok.ru/group/55348319879171" TargetMode="External"/><Relationship Id="rId90" Type="http://schemas.openxmlformats.org/officeDocument/2006/relationships/hyperlink" Target="https://www.instagram.com/semya.tomsk/?hl=ru" TargetMode="External"/><Relationship Id="rId95" Type="http://schemas.openxmlformats.org/officeDocument/2006/relationships/hyperlink" Target="https://www.instagram.com/semya.tomsk/?hl=ru" TargetMode="External"/><Relationship Id="rId19" Type="http://schemas.openxmlformats.org/officeDocument/2006/relationships/hyperlink" Target="https://vk.com/semjatomsk" TargetMode="External"/><Relationship Id="rId14" Type="http://schemas.openxmlformats.org/officeDocument/2006/relationships/hyperlink" Target="https://vk.com/semjatomsk" TargetMode="External"/><Relationship Id="rId22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7" Type="http://schemas.openxmlformats.org/officeDocument/2006/relationships/hyperlink" Target="https://www.facebook.com/groups/172107036749306/" TargetMode="External"/><Relationship Id="rId30" Type="http://schemas.openxmlformats.org/officeDocument/2006/relationships/hyperlink" Target="https://www.youtube.com/channel/UCtU9AphPnoJi0Pzeo6OMo7Q?view_as=subscriber" TargetMode="External"/><Relationship Id="rId35" Type="http://schemas.openxmlformats.org/officeDocument/2006/relationships/hyperlink" Target="https://www.instagram.com/semya.tomsk/?hl=ru" TargetMode="External"/><Relationship Id="rId43" Type="http://schemas.openxmlformats.org/officeDocument/2006/relationships/hyperlink" Target="https://vk.com/semjatomsk" TargetMode="External"/><Relationship Id="rId48" Type="http://schemas.openxmlformats.org/officeDocument/2006/relationships/hyperlink" Target="https://vk.com/semjatomsk" TargetMode="External"/><Relationship Id="rId56" Type="http://schemas.openxmlformats.org/officeDocument/2006/relationships/hyperlink" Target="https://www.facebook.com/groups/172107036749306/" TargetMode="External"/><Relationship Id="rId64" Type="http://schemas.openxmlformats.org/officeDocument/2006/relationships/hyperlink" Target="https://vk.com/semjatomsk" TargetMode="External"/><Relationship Id="rId69" Type="http://schemas.openxmlformats.org/officeDocument/2006/relationships/hyperlink" Target="https://vk.com/semjatomsk" TargetMode="External"/><Relationship Id="rId77" Type="http://schemas.openxmlformats.org/officeDocument/2006/relationships/hyperlink" Target="https://www.facebook.com/groups/172107036749306/" TargetMode="External"/><Relationship Id="rId8" Type="http://schemas.openxmlformats.org/officeDocument/2006/relationships/hyperlink" Target="https://vk.com/semjatomsk" TargetMode="External"/><Relationship Id="rId51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72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0" Type="http://schemas.openxmlformats.org/officeDocument/2006/relationships/hyperlink" Target="https://www.youtube.com/channel/UCtU9AphPnoJi0Pzeo6OMo7Q?view_as=subscriber" TargetMode="External"/><Relationship Id="rId85" Type="http://schemas.openxmlformats.org/officeDocument/2006/relationships/hyperlink" Target="https://www.instagram.com/semya.tomsk/?hl=ru" TargetMode="External"/><Relationship Id="rId93" Type="http://schemas.openxmlformats.org/officeDocument/2006/relationships/hyperlink" Target="https://www.facebook.com/groups/172107036749306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stagram.com/semya.tomsk/?hl=ru" TargetMode="External"/><Relationship Id="rId1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5" Type="http://schemas.openxmlformats.org/officeDocument/2006/relationships/hyperlink" Target="https://vk.com/semjatomsk" TargetMode="External"/><Relationship Id="rId33" Type="http://schemas.openxmlformats.org/officeDocument/2006/relationships/hyperlink" Target="https://www.facebook.com/groups/172107036749306/" TargetMode="External"/><Relationship Id="rId38" Type="http://schemas.openxmlformats.org/officeDocument/2006/relationships/hyperlink" Target="https://ok.ru/group/55348319879171" TargetMode="External"/><Relationship Id="rId46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59" Type="http://schemas.openxmlformats.org/officeDocument/2006/relationships/hyperlink" Target="https://vk.com/semjatomsk" TargetMode="External"/><Relationship Id="rId6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20" Type="http://schemas.openxmlformats.org/officeDocument/2006/relationships/hyperlink" Target="https://ok.ru/group/55348319879171" TargetMode="External"/><Relationship Id="rId41" Type="http://schemas.openxmlformats.org/officeDocument/2006/relationships/hyperlink" Target="https://www.instagram.com/semya.tomsk/?hl=ru" TargetMode="External"/><Relationship Id="rId54" Type="http://schemas.openxmlformats.org/officeDocument/2006/relationships/hyperlink" Target="https://vk.com/semjatomsk" TargetMode="External"/><Relationship Id="rId62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70" Type="http://schemas.openxmlformats.org/officeDocument/2006/relationships/hyperlink" Target="https://ok.ru/group/55348319879171" TargetMode="External"/><Relationship Id="rId75" Type="http://schemas.openxmlformats.org/officeDocument/2006/relationships/hyperlink" Target="https://vk.com/semjatomsk" TargetMode="External"/><Relationship Id="rId83" Type="http://schemas.openxmlformats.org/officeDocument/2006/relationships/hyperlink" Target="https://www.facebook.com/groups/172107036749306/" TargetMode="External"/><Relationship Id="rId88" Type="http://schemas.openxmlformats.org/officeDocument/2006/relationships/hyperlink" Target="https://www.facebook.com/groups/172107036749306/" TargetMode="External"/><Relationship Id="rId91" Type="http://schemas.openxmlformats.org/officeDocument/2006/relationships/hyperlink" Target="https://vk.com/semjatomsk" TargetMode="External"/><Relationship Id="rId96" Type="http://schemas.openxmlformats.org/officeDocument/2006/relationships/hyperlink" Target="https://www.youtube.com/channel/UCtU9AphPnoJi0Pzeo6OMo7Q?view_as=subscrib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k.ru/group/55348319879171" TargetMode="External"/><Relationship Id="rId23" Type="http://schemas.openxmlformats.org/officeDocument/2006/relationships/hyperlink" Target="https://www.instagram.com/semya.tomsk/?hl=ru" TargetMode="External"/><Relationship Id="rId28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36" Type="http://schemas.openxmlformats.org/officeDocument/2006/relationships/hyperlink" Target="https://www.youtube.com/channel/UCtU9AphPnoJi0Pzeo6OMo7Q?view_as=subscriber" TargetMode="External"/><Relationship Id="rId49" Type="http://schemas.openxmlformats.org/officeDocument/2006/relationships/hyperlink" Target="https://ok.ru/group/55348319879171" TargetMode="External"/><Relationship Id="rId57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10" Type="http://schemas.openxmlformats.org/officeDocument/2006/relationships/hyperlink" Target="https://www.facebook.com/groups/172107036749306/" TargetMode="External"/><Relationship Id="rId31" Type="http://schemas.openxmlformats.org/officeDocument/2006/relationships/hyperlink" Target="https://vk.com/semjatomsk" TargetMode="External"/><Relationship Id="rId44" Type="http://schemas.openxmlformats.org/officeDocument/2006/relationships/hyperlink" Target="https://ok.ru/group/55348319879171" TargetMode="External"/><Relationship Id="rId52" Type="http://schemas.openxmlformats.org/officeDocument/2006/relationships/hyperlink" Target="https://www.instagram.com/semya.tomsk/?hl=ru" TargetMode="External"/><Relationship Id="rId60" Type="http://schemas.openxmlformats.org/officeDocument/2006/relationships/hyperlink" Target="https://ok.ru/group/55348319879171" TargetMode="External"/><Relationship Id="rId65" Type="http://schemas.openxmlformats.org/officeDocument/2006/relationships/hyperlink" Target="https://ok.ru/group/55348319879171" TargetMode="External"/><Relationship Id="rId73" Type="http://schemas.openxmlformats.org/officeDocument/2006/relationships/hyperlink" Target="https://www.instagram.com/semya.tomsk/?hl=ru" TargetMode="External"/><Relationship Id="rId78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81" Type="http://schemas.openxmlformats.org/officeDocument/2006/relationships/hyperlink" Target="https://vk.com/semjatomsk" TargetMode="External"/><Relationship Id="rId86" Type="http://schemas.openxmlformats.org/officeDocument/2006/relationships/hyperlink" Target="https://vk.com/semjatomsk" TargetMode="External"/><Relationship Id="rId94" Type="http://schemas.openxmlformats.org/officeDocument/2006/relationships/hyperlink" Target="https://semya-tomsk.ru/&#1084;&#1077;&#1088;&#1086;&#1087;&#1088;&#1080;&#1103;&#1090;&#1080;&#1103;_&#1074;_&#1082;&#1072;&#1088;&#1072;&#1085;&#1090;&#1080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5348319879171" TargetMode="External"/><Relationship Id="rId13" Type="http://schemas.openxmlformats.org/officeDocument/2006/relationships/hyperlink" Target="https://www.youtube.com/channel/UCtU9AphPnoJi0Pzeo6OMo7Q?view_as=subscriber" TargetMode="External"/><Relationship Id="rId18" Type="http://schemas.openxmlformats.org/officeDocument/2006/relationships/hyperlink" Target="https://www.instagram.com/semya.tomsk/?hl=ru" TargetMode="External"/><Relationship Id="rId39" Type="http://schemas.openxmlformats.org/officeDocument/2006/relationships/hyperlink" Target="https://www.facebook.com/groups/1721070367493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1800</Words>
  <Characters>10266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учреждение Города Томска</dc:title>
  <dc:subject/>
  <dc:creator>RePack by SPecialiST</dc:creator>
  <cp:keywords/>
  <dc:description/>
  <cp:lastModifiedBy>Орешкина</cp:lastModifiedBy>
  <cp:revision>3</cp:revision>
  <cp:lastPrinted>2020-09-21T10:27:00Z</cp:lastPrinted>
  <dcterms:created xsi:type="dcterms:W3CDTF">2020-09-21T10:28:00Z</dcterms:created>
  <dcterms:modified xsi:type="dcterms:W3CDTF">2020-09-24T04:10:00Z</dcterms:modified>
</cp:coreProperties>
</file>